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1"/>
        <w:gridCol w:w="2494"/>
        <w:gridCol w:w="249"/>
        <w:gridCol w:w="1540"/>
        <w:gridCol w:w="2161"/>
        <w:gridCol w:w="283"/>
      </w:tblGrid>
      <w:tr w:rsidR="005265F8" w14:paraId="0D549E0A" w14:textId="77777777" w:rsidTr="00FD6634">
        <w:trPr>
          <w:trHeight w:val="699"/>
        </w:trPr>
        <w:tc>
          <w:tcPr>
            <w:tcW w:w="6904" w:type="dxa"/>
            <w:gridSpan w:val="4"/>
          </w:tcPr>
          <w:p w14:paraId="77D52777" w14:textId="1FF30F88" w:rsidR="005265F8" w:rsidRDefault="005265F8" w:rsidP="00FD6634">
            <w:pPr>
              <w:pStyle w:val="Heading4"/>
              <w:spacing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BE4FAD">
              <w:rPr>
                <w:rFonts w:asciiTheme="minorHAnsi" w:hAnsiTheme="minorHAnsi"/>
                <w:bCs/>
                <w:sz w:val="22"/>
                <w:szCs w:val="22"/>
              </w:rPr>
              <w:t>Auð</w:t>
            </w:r>
            <w:r w:rsidR="007267DA">
              <w:rPr>
                <w:rFonts w:asciiTheme="minorHAnsi" w:hAnsiTheme="minorHAnsi"/>
                <w:bCs/>
                <w:sz w:val="22"/>
                <w:szCs w:val="22"/>
              </w:rPr>
              <w:t>k</w:t>
            </w:r>
            <w:r w:rsidRPr="00BE4FAD">
              <w:rPr>
                <w:rFonts w:asciiTheme="minorHAnsi" w:hAnsiTheme="minorHAnsi"/>
                <w:bCs/>
                <w:sz w:val="22"/>
                <w:szCs w:val="22"/>
              </w:rPr>
              <w:t>enni sýnis:</w:t>
            </w:r>
          </w:p>
          <w:sdt>
            <w:sdtPr>
              <w:rPr>
                <w:bCs/>
              </w:rPr>
              <w:alias w:val="Auðkenni"/>
              <w:tag w:val="Auðkenni"/>
              <w:id w:val="-1817257044"/>
              <w:placeholder>
                <w:docPart w:val="34C0ABEFD8C345D48CBE250FFD5C370C"/>
              </w:placeholder>
              <w:showingPlcHdr/>
              <w15:appearance w15:val="hidden"/>
            </w:sdtPr>
            <w:sdtEndPr/>
            <w:sdtContent>
              <w:p w14:paraId="4757F784" w14:textId="77777777" w:rsidR="005265F8" w:rsidRPr="00774856" w:rsidRDefault="005265F8" w:rsidP="00FD6634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sdtContent>
          </w:sdt>
        </w:tc>
        <w:tc>
          <w:tcPr>
            <w:tcW w:w="2444" w:type="dxa"/>
            <w:gridSpan w:val="2"/>
            <w:vMerge w:val="restart"/>
            <w:vAlign w:val="center"/>
          </w:tcPr>
          <w:p w14:paraId="14BF6364" w14:textId="77777777" w:rsidR="005265F8" w:rsidRDefault="005265F8" w:rsidP="00FD6634">
            <w:pPr>
              <w:jc w:val="center"/>
              <w:rPr>
                <w:bCs/>
              </w:rPr>
            </w:pPr>
            <w:r>
              <w:rPr>
                <w:bCs/>
              </w:rPr>
              <w:t>RLE númer</w:t>
            </w:r>
          </w:p>
        </w:tc>
      </w:tr>
      <w:tr w:rsidR="005265F8" w14:paraId="1ACB07B6" w14:textId="77777777" w:rsidTr="00FD6634">
        <w:trPr>
          <w:trHeight w:val="667"/>
        </w:trPr>
        <w:tc>
          <w:tcPr>
            <w:tcW w:w="6904" w:type="dxa"/>
            <w:gridSpan w:val="4"/>
          </w:tcPr>
          <w:p w14:paraId="023FADA5" w14:textId="77777777" w:rsidR="005265F8" w:rsidRDefault="005265F8" w:rsidP="00FD6634">
            <w:pPr>
              <w:spacing w:after="0"/>
              <w:rPr>
                <w:bCs/>
              </w:rPr>
            </w:pPr>
            <w:r>
              <w:rPr>
                <w:bCs/>
              </w:rPr>
              <w:t>Sendandi:</w:t>
            </w:r>
          </w:p>
          <w:sdt>
            <w:sdtPr>
              <w:rPr>
                <w:bCs/>
              </w:rPr>
              <w:alias w:val="Sendandi"/>
              <w:tag w:val="Sendandi"/>
              <w:id w:val="1827779862"/>
              <w:placeholder>
                <w:docPart w:val="8E2222F814A3452C9E065011F1BF0FFA"/>
              </w:placeholder>
              <w:showingPlcHdr/>
              <w15:appearance w15:val="hidden"/>
            </w:sdtPr>
            <w:sdtEndPr/>
            <w:sdtContent>
              <w:p w14:paraId="5FF53568" w14:textId="77777777" w:rsidR="005265F8" w:rsidRDefault="005265F8" w:rsidP="00FD6634">
                <w:pPr>
                  <w:pStyle w:val="Header"/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sdtContent>
          </w:sdt>
        </w:tc>
        <w:tc>
          <w:tcPr>
            <w:tcW w:w="2444" w:type="dxa"/>
            <w:gridSpan w:val="2"/>
            <w:vMerge/>
          </w:tcPr>
          <w:p w14:paraId="5D0EC5E7" w14:textId="77777777" w:rsidR="005265F8" w:rsidRDefault="005265F8" w:rsidP="00FD6634">
            <w:pPr>
              <w:pStyle w:val="Header"/>
              <w:rPr>
                <w:bCs/>
              </w:rPr>
            </w:pPr>
          </w:p>
        </w:tc>
      </w:tr>
      <w:tr w:rsidR="005265F8" w14:paraId="1CB594A1" w14:textId="77777777" w:rsidTr="00FD6634">
        <w:trPr>
          <w:trHeight w:val="705"/>
        </w:trPr>
        <w:tc>
          <w:tcPr>
            <w:tcW w:w="9348" w:type="dxa"/>
            <w:gridSpan w:val="6"/>
          </w:tcPr>
          <w:p w14:paraId="79F38DF5" w14:textId="77777777" w:rsidR="005265F8" w:rsidRDefault="005265F8" w:rsidP="00FD6634">
            <w:pPr>
              <w:pStyle w:val="Header"/>
              <w:rPr>
                <w:bCs/>
              </w:rPr>
            </w:pPr>
            <w:r>
              <w:rPr>
                <w:bCs/>
              </w:rPr>
              <w:t>Greiðandi:</w:t>
            </w:r>
          </w:p>
          <w:sdt>
            <w:sdtPr>
              <w:rPr>
                <w:bCs/>
              </w:rPr>
              <w:alias w:val="Greiðandi"/>
              <w:tag w:val="Greiðandi"/>
              <w:id w:val="1860081649"/>
              <w:placeholder>
                <w:docPart w:val="9ED3EE5791C5467A888D3E61F46B99B4"/>
              </w:placeholder>
              <w:showingPlcHdr/>
              <w15:appearance w15:val="hidden"/>
            </w:sdtPr>
            <w:sdtEndPr/>
            <w:sdtContent>
              <w:p w14:paraId="0F99DCBA" w14:textId="77777777" w:rsidR="005265F8" w:rsidRDefault="005265F8" w:rsidP="00FD6634">
                <w:pPr>
                  <w:pStyle w:val="Header"/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sdtContent>
          </w:sdt>
        </w:tc>
      </w:tr>
      <w:tr w:rsidR="005265F8" w14:paraId="2497FED2" w14:textId="77777777" w:rsidTr="00FD6634">
        <w:trPr>
          <w:trHeight w:hRule="exact" w:val="309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D139BC8" w14:textId="77777777" w:rsidR="005265F8" w:rsidRDefault="005265F8" w:rsidP="00FD6634">
            <w:pPr>
              <w:pStyle w:val="Header"/>
              <w:rPr>
                <w:bCs/>
              </w:rPr>
            </w:pPr>
            <w:r>
              <w:rPr>
                <w:bCs/>
              </w:rPr>
              <w:t xml:space="preserve">Svar óskast sent: </w:t>
            </w:r>
          </w:p>
          <w:p w14:paraId="744C49CE" w14:textId="77777777" w:rsidR="005265F8" w:rsidRDefault="005265F8" w:rsidP="00FD6634">
            <w:pPr>
              <w:pStyle w:val="Header"/>
              <w:rPr>
                <w:bCs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B8514F" w14:textId="77777777" w:rsidR="005265F8" w:rsidRDefault="005265F8" w:rsidP="00FD6634">
            <w:pPr>
              <w:pStyle w:val="Header"/>
              <w:rPr>
                <w:bCs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1405B7" w14:textId="77777777" w:rsidR="005265F8" w:rsidRDefault="005265F8" w:rsidP="00FD6634">
            <w:pPr>
              <w:pStyle w:val="Header"/>
              <w:spacing w:before="360"/>
              <w:rPr>
                <w:bCs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2BF1EF" w14:textId="77777777" w:rsidR="005265F8" w:rsidRDefault="005265F8" w:rsidP="00FD6634">
            <w:pPr>
              <w:pStyle w:val="Header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14:paraId="6AED16FE" w14:textId="77777777" w:rsidR="005265F8" w:rsidRDefault="005265F8" w:rsidP="00FD6634">
            <w:pPr>
              <w:pStyle w:val="Header"/>
              <w:spacing w:before="360"/>
              <w:rPr>
                <w:bCs/>
              </w:rPr>
            </w:pPr>
          </w:p>
        </w:tc>
      </w:tr>
      <w:tr w:rsidR="005265F8" w14:paraId="17B8521A" w14:textId="77777777" w:rsidTr="00FD6634">
        <w:trPr>
          <w:trHeight w:hRule="exact" w:val="691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78219" w14:textId="77777777" w:rsidR="005265F8" w:rsidRPr="000B10B2" w:rsidRDefault="00F55660" w:rsidP="00FD6634">
            <w:pPr>
              <w:pStyle w:val="Header"/>
              <w:rPr>
                <w:bCs/>
                <w:u w:val="single"/>
              </w:rPr>
            </w:pPr>
            <w:sdt>
              <w:sdtPr>
                <w:rPr>
                  <w:sz w:val="24"/>
                  <w:szCs w:val="24"/>
                </w:rPr>
                <w:id w:val="-105747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5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65F8">
              <w:rPr>
                <w:bCs/>
              </w:rPr>
              <w:t xml:space="preserve"> í tölvupósti:</w:t>
            </w:r>
            <w:sdt>
              <w:sdtPr>
                <w:rPr>
                  <w:bCs/>
                </w:rPr>
                <w:id w:val="-1361123509"/>
                <w:placeholder>
                  <w:docPart w:val="3990B9C8E6E14326A40DBCCF2A95CAC5"/>
                </w:placeholder>
                <w15:appearance w15:val="hidden"/>
              </w:sdtPr>
              <w:sdtEndPr/>
              <w:sdtContent>
                <w:r w:rsidR="005265F8">
                  <w:rPr>
                    <w:bCs/>
                  </w:rPr>
                  <w:t xml:space="preserve"> </w:t>
                </w:r>
              </w:sdtContent>
            </w:sdt>
          </w:p>
        </w:tc>
        <w:tc>
          <w:tcPr>
            <w:tcW w:w="4233" w:type="dxa"/>
            <w:gridSpan w:val="4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EE6E1AE" w14:textId="77777777" w:rsidR="005265F8" w:rsidRDefault="005265F8" w:rsidP="00FD6634">
            <w:pPr>
              <w:pStyle w:val="Header"/>
              <w:jc w:val="center"/>
            </w:pPr>
          </w:p>
          <w:p w14:paraId="7A6CBFED" w14:textId="77777777" w:rsidR="005265F8" w:rsidRDefault="005265F8" w:rsidP="00FD6634">
            <w:pPr>
              <w:pStyle w:val="Header"/>
              <w:jc w:val="center"/>
            </w:pPr>
            <w:r>
              <w:t>__________________________________</w:t>
            </w:r>
          </w:p>
          <w:p w14:paraId="390BE0B5" w14:textId="77777777" w:rsidR="005265F8" w:rsidRPr="000F3ECC" w:rsidRDefault="005265F8" w:rsidP="00FD6634">
            <w:pPr>
              <w:pStyle w:val="Header"/>
              <w:jc w:val="center"/>
            </w:pPr>
            <w:r>
              <w:t>Dagsetning og undirskrift</w:t>
            </w:r>
          </w:p>
        </w:tc>
      </w:tr>
      <w:tr w:rsidR="005265F8" w14:paraId="013E674C" w14:textId="77777777" w:rsidTr="00FD6634">
        <w:trPr>
          <w:trHeight w:hRule="exact" w:val="569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7AD3" w14:textId="77777777" w:rsidR="005265F8" w:rsidRDefault="00F55660" w:rsidP="00FD6634">
            <w:pPr>
              <w:pStyle w:val="Header"/>
              <w:rPr>
                <w:bCs/>
              </w:rPr>
            </w:pPr>
            <w:sdt>
              <w:sdtPr>
                <w:rPr>
                  <w:sz w:val="24"/>
                  <w:szCs w:val="24"/>
                </w:rPr>
                <w:id w:val="-102601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5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65F8">
              <w:rPr>
                <w:bCs/>
              </w:rPr>
              <w:t xml:space="preserve"> Í gátt:</w:t>
            </w:r>
            <w:sdt>
              <w:sdtPr>
                <w:rPr>
                  <w:bCs/>
                </w:rPr>
                <w:id w:val="263273534"/>
                <w:placeholder>
                  <w:docPart w:val="7F8E14145A7544DE8C9FDE932E9DE547"/>
                </w:placeholder>
                <w:showingPlcHdr/>
                <w15:appearance w15:val="hidden"/>
              </w:sdtPr>
              <w:sdtEndPr/>
              <w:sdtContent>
                <w:r w:rsidR="005265F8">
                  <w:rPr>
                    <w:bCs/>
                  </w:rPr>
                  <w:t xml:space="preserve"> </w:t>
                </w:r>
              </w:sdtContent>
            </w:sdt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14:paraId="4C9EC027" w14:textId="77777777" w:rsidR="005265F8" w:rsidRDefault="005265F8" w:rsidP="00FD6634">
            <w:pPr>
              <w:pStyle w:val="Header"/>
              <w:spacing w:before="360"/>
              <w:rPr>
                <w:bCs/>
              </w:rPr>
            </w:pPr>
          </w:p>
        </w:tc>
      </w:tr>
    </w:tbl>
    <w:p w14:paraId="520D7AE4" w14:textId="77777777" w:rsidR="005265F8" w:rsidRDefault="005265F8" w:rsidP="005265F8"/>
    <w:p w14:paraId="6A306414" w14:textId="77777777" w:rsidR="005265F8" w:rsidRPr="00F80C7C" w:rsidRDefault="005265F8" w:rsidP="005265F8">
      <w:pPr>
        <w:rPr>
          <w:b/>
          <w:bCs/>
          <w:sz w:val="24"/>
          <w:szCs w:val="24"/>
        </w:rPr>
      </w:pPr>
      <w:r w:rsidRPr="00F80C7C">
        <w:rPr>
          <w:b/>
          <w:bCs/>
          <w:sz w:val="24"/>
          <w:szCs w:val="24"/>
        </w:rPr>
        <w:t>Staðfesting og mæling með sértækri mæliaðferð: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629"/>
        <w:gridCol w:w="715"/>
        <w:gridCol w:w="456"/>
        <w:gridCol w:w="4095"/>
      </w:tblGrid>
      <w:tr w:rsidR="009A3FED" w14:paraId="73E03F92" w14:textId="77777777" w:rsidTr="002A385F">
        <w:sdt>
          <w:sdtPr>
            <w:rPr>
              <w:sz w:val="24"/>
              <w:szCs w:val="24"/>
            </w:rPr>
            <w:id w:val="-136921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5D7C441B" w14:textId="77777777" w:rsidR="009A3FED" w:rsidRDefault="009A3FED" w:rsidP="009A3FED"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29" w:type="dxa"/>
            <w:tcBorders>
              <w:top w:val="single" w:sz="4" w:space="0" w:color="auto"/>
              <w:right w:val="single" w:sz="4" w:space="0" w:color="auto"/>
            </w:tcBorders>
          </w:tcPr>
          <w:p w14:paraId="034DAEC8" w14:textId="77777777" w:rsidR="009A3FED" w:rsidRPr="00CC5693" w:rsidRDefault="009A3FED" w:rsidP="009A3FED">
            <w:pPr>
              <w:rPr>
                <w:b/>
                <w:bCs/>
              </w:rPr>
            </w:pPr>
            <w:r w:rsidRPr="00CC5693">
              <w:rPr>
                <w:b/>
                <w:bCs/>
              </w:rPr>
              <w:t>Alkóhól</w:t>
            </w:r>
            <w:r>
              <w:rPr>
                <w:b/>
                <w:bCs/>
              </w:rPr>
              <w:t>: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5636E281" w14:textId="77777777" w:rsidR="009A3FED" w:rsidRDefault="009A3FED" w:rsidP="009A3FED"/>
        </w:tc>
        <w:sdt>
          <w:sdtPr>
            <w:rPr>
              <w:sz w:val="24"/>
              <w:szCs w:val="24"/>
            </w:rPr>
            <w:id w:val="193941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129C6362" w14:textId="7638034B" w:rsidR="009A3FED" w:rsidRDefault="009A3FED" w:rsidP="009A3FED"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95" w:type="dxa"/>
            <w:tcBorders>
              <w:top w:val="single" w:sz="4" w:space="0" w:color="auto"/>
              <w:right w:val="single" w:sz="4" w:space="0" w:color="auto"/>
            </w:tcBorders>
          </w:tcPr>
          <w:p w14:paraId="149D5C07" w14:textId="5DE3563F" w:rsidR="009A3FED" w:rsidRDefault="009A3FED" w:rsidP="009A3FED">
            <w:r w:rsidRPr="00272B55">
              <w:rPr>
                <w:b/>
                <w:bCs/>
              </w:rPr>
              <w:t>Róandi lyf og svefnlyf</w:t>
            </w:r>
            <w:r>
              <w:rPr>
                <w:b/>
                <w:bCs/>
              </w:rPr>
              <w:t>:</w:t>
            </w:r>
          </w:p>
        </w:tc>
      </w:tr>
      <w:tr w:rsidR="009A3FED" w14:paraId="012974A0" w14:textId="77777777" w:rsidTr="002A385F"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14:paraId="7CF3CBBB" w14:textId="77777777" w:rsidR="009A3FED" w:rsidRDefault="009A3FED" w:rsidP="009A3FED"/>
        </w:tc>
        <w:tc>
          <w:tcPr>
            <w:tcW w:w="3629" w:type="dxa"/>
            <w:tcBorders>
              <w:bottom w:val="single" w:sz="4" w:space="0" w:color="auto"/>
              <w:right w:val="single" w:sz="4" w:space="0" w:color="auto"/>
            </w:tcBorders>
          </w:tcPr>
          <w:p w14:paraId="2FDBC357" w14:textId="77777777" w:rsidR="009A3FED" w:rsidRDefault="009A3FED" w:rsidP="009A3FED">
            <w:r>
              <w:t>Etanól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1CE1A491" w14:textId="77777777" w:rsidR="009A3FED" w:rsidRDefault="009A3FED" w:rsidP="009A3FED"/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14:paraId="17731EDA" w14:textId="77777777" w:rsidR="009A3FED" w:rsidRDefault="009A3FED" w:rsidP="009A3FED"/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</w:tcPr>
          <w:p w14:paraId="3673524F" w14:textId="75708E6B" w:rsidR="009A3FED" w:rsidRDefault="009A3FED" w:rsidP="009A3FED">
            <w:r w:rsidRPr="00272B55">
              <w:t>Benzódíazepínsambönd og skyld lyf</w:t>
            </w:r>
          </w:p>
        </w:tc>
      </w:tr>
      <w:tr w:rsidR="009A3FED" w14:paraId="0266897C" w14:textId="77777777" w:rsidTr="002A385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2E6BBC06" w14:textId="77777777" w:rsidR="009A3FED" w:rsidRDefault="009A3FED" w:rsidP="009A3FED"/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14:paraId="7618F7DC" w14:textId="77777777" w:rsidR="009A3FED" w:rsidRDefault="009A3FED" w:rsidP="009A3FED"/>
        </w:tc>
        <w:tc>
          <w:tcPr>
            <w:tcW w:w="715" w:type="dxa"/>
          </w:tcPr>
          <w:p w14:paraId="36E9BBC7" w14:textId="77777777" w:rsidR="009A3FED" w:rsidRDefault="009A3FED" w:rsidP="009A3FED"/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3FD5A579" w14:textId="77777777" w:rsidR="009A3FED" w:rsidRDefault="009A3FED" w:rsidP="009A3FED"/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14:paraId="0239E72E" w14:textId="77777777" w:rsidR="009A3FED" w:rsidRDefault="009A3FED" w:rsidP="009A3FED"/>
        </w:tc>
      </w:tr>
      <w:tr w:rsidR="009A3FED" w14:paraId="0705CEB2" w14:textId="77777777" w:rsidTr="002A385F">
        <w:sdt>
          <w:sdtPr>
            <w:rPr>
              <w:sz w:val="24"/>
              <w:szCs w:val="24"/>
            </w:rPr>
            <w:id w:val="113483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32B50F40" w14:textId="77777777" w:rsidR="009A3FED" w:rsidRDefault="009A3FED" w:rsidP="009A3FED"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29" w:type="dxa"/>
            <w:tcBorders>
              <w:top w:val="single" w:sz="4" w:space="0" w:color="auto"/>
              <w:right w:val="single" w:sz="4" w:space="0" w:color="auto"/>
            </w:tcBorders>
          </w:tcPr>
          <w:p w14:paraId="6716D360" w14:textId="77777777" w:rsidR="009A3FED" w:rsidRDefault="009A3FED" w:rsidP="009A3FED">
            <w:r w:rsidRPr="00CC5693">
              <w:rPr>
                <w:b/>
                <w:bCs/>
              </w:rPr>
              <w:t>A</w:t>
            </w:r>
            <w:r>
              <w:rPr>
                <w:b/>
                <w:bCs/>
              </w:rPr>
              <w:t>mfetamín: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71B7E6DC" w14:textId="77777777" w:rsidR="009A3FED" w:rsidRDefault="009A3FED" w:rsidP="009A3FED"/>
        </w:tc>
        <w:sdt>
          <w:sdtPr>
            <w:rPr>
              <w:sz w:val="24"/>
              <w:szCs w:val="24"/>
            </w:rPr>
            <w:id w:val="58680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37206FB9" w14:textId="7A148F69" w:rsidR="009A3FED" w:rsidRDefault="009A3FED" w:rsidP="009A3FED"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95" w:type="dxa"/>
            <w:tcBorders>
              <w:top w:val="single" w:sz="4" w:space="0" w:color="auto"/>
              <w:right w:val="single" w:sz="4" w:space="0" w:color="auto"/>
            </w:tcBorders>
          </w:tcPr>
          <w:p w14:paraId="726AD1F6" w14:textId="01CEA8C2" w:rsidR="009A3FED" w:rsidRDefault="009A3FED" w:rsidP="009A3FED">
            <w:r>
              <w:rPr>
                <w:b/>
                <w:bCs/>
              </w:rPr>
              <w:t>Verkjalyf/ópíöt:</w:t>
            </w:r>
          </w:p>
        </w:tc>
      </w:tr>
      <w:tr w:rsidR="009A3FED" w14:paraId="28163EE3" w14:textId="77777777" w:rsidTr="002A385F">
        <w:tc>
          <w:tcPr>
            <w:tcW w:w="456" w:type="dxa"/>
            <w:tcBorders>
              <w:left w:val="single" w:sz="4" w:space="0" w:color="auto"/>
            </w:tcBorders>
          </w:tcPr>
          <w:p w14:paraId="04D72DC0" w14:textId="77777777" w:rsidR="009A3FED" w:rsidRDefault="009A3FED" w:rsidP="009A3FED"/>
        </w:tc>
        <w:tc>
          <w:tcPr>
            <w:tcW w:w="3629" w:type="dxa"/>
            <w:tcBorders>
              <w:right w:val="single" w:sz="4" w:space="0" w:color="auto"/>
            </w:tcBorders>
          </w:tcPr>
          <w:p w14:paraId="4E02E33C" w14:textId="77777777" w:rsidR="009A3FED" w:rsidRDefault="009A3FED" w:rsidP="009A3FED">
            <w:r>
              <w:t>Amfetamín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5FD44F62" w14:textId="77777777" w:rsidR="009A3FED" w:rsidRDefault="009A3FED" w:rsidP="009A3FED"/>
        </w:tc>
        <w:tc>
          <w:tcPr>
            <w:tcW w:w="456" w:type="dxa"/>
            <w:tcBorders>
              <w:left w:val="single" w:sz="4" w:space="0" w:color="auto"/>
            </w:tcBorders>
          </w:tcPr>
          <w:p w14:paraId="6EF65397" w14:textId="77777777" w:rsidR="009A3FED" w:rsidRDefault="009A3FED" w:rsidP="009A3FED"/>
        </w:tc>
        <w:tc>
          <w:tcPr>
            <w:tcW w:w="4095" w:type="dxa"/>
            <w:tcBorders>
              <w:right w:val="single" w:sz="4" w:space="0" w:color="auto"/>
            </w:tcBorders>
          </w:tcPr>
          <w:p w14:paraId="7AF1C4C2" w14:textId="702CC675" w:rsidR="009A3FED" w:rsidRPr="00272B55" w:rsidRDefault="009A3FED" w:rsidP="009A3FED">
            <w:pPr>
              <w:rPr>
                <w:b/>
                <w:bCs/>
              </w:rPr>
            </w:pPr>
            <w:r w:rsidRPr="00ED0844">
              <w:t>6-Mónóacetýlmorfín (umbrotsefni heróíns)</w:t>
            </w:r>
          </w:p>
        </w:tc>
      </w:tr>
      <w:tr w:rsidR="009A3FED" w14:paraId="5E64227C" w14:textId="77777777" w:rsidTr="002A385F">
        <w:tc>
          <w:tcPr>
            <w:tcW w:w="456" w:type="dxa"/>
            <w:tcBorders>
              <w:left w:val="single" w:sz="4" w:space="0" w:color="auto"/>
            </w:tcBorders>
          </w:tcPr>
          <w:p w14:paraId="78776068" w14:textId="77777777" w:rsidR="009A3FED" w:rsidRDefault="009A3FED" w:rsidP="009A3FED"/>
        </w:tc>
        <w:tc>
          <w:tcPr>
            <w:tcW w:w="3629" w:type="dxa"/>
            <w:tcBorders>
              <w:right w:val="single" w:sz="4" w:space="0" w:color="auto"/>
            </w:tcBorders>
          </w:tcPr>
          <w:p w14:paraId="16BA5CBC" w14:textId="77777777" w:rsidR="009A3FED" w:rsidRDefault="009A3FED" w:rsidP="009A3FED">
            <w:r>
              <w:t>Metamfetamín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068461F5" w14:textId="77777777" w:rsidR="009A3FED" w:rsidRDefault="009A3FED" w:rsidP="009A3FED"/>
        </w:tc>
        <w:tc>
          <w:tcPr>
            <w:tcW w:w="456" w:type="dxa"/>
            <w:tcBorders>
              <w:left w:val="single" w:sz="4" w:space="0" w:color="auto"/>
            </w:tcBorders>
          </w:tcPr>
          <w:p w14:paraId="1FAE9653" w14:textId="77777777" w:rsidR="009A3FED" w:rsidRDefault="009A3FED" w:rsidP="009A3FED"/>
        </w:tc>
        <w:tc>
          <w:tcPr>
            <w:tcW w:w="4095" w:type="dxa"/>
            <w:tcBorders>
              <w:right w:val="single" w:sz="4" w:space="0" w:color="auto"/>
            </w:tcBorders>
          </w:tcPr>
          <w:p w14:paraId="07C9A8FA" w14:textId="00C66840" w:rsidR="009A3FED" w:rsidRDefault="009A3FED" w:rsidP="009A3FED">
            <w:r w:rsidRPr="00ED0844">
              <w:t>Búprenorfín, Norbúprenorfín</w:t>
            </w:r>
            <w:r>
              <w:t>*</w:t>
            </w:r>
          </w:p>
        </w:tc>
      </w:tr>
      <w:tr w:rsidR="009A3FED" w14:paraId="0BDB5115" w14:textId="77777777" w:rsidTr="002A385F">
        <w:tc>
          <w:tcPr>
            <w:tcW w:w="456" w:type="dxa"/>
            <w:tcBorders>
              <w:left w:val="single" w:sz="4" w:space="0" w:color="auto"/>
            </w:tcBorders>
          </w:tcPr>
          <w:p w14:paraId="428BDA92" w14:textId="77777777" w:rsidR="009A3FED" w:rsidRDefault="009A3FED" w:rsidP="009A3FED"/>
        </w:tc>
        <w:tc>
          <w:tcPr>
            <w:tcW w:w="3629" w:type="dxa"/>
            <w:tcBorders>
              <w:right w:val="single" w:sz="4" w:space="0" w:color="auto"/>
            </w:tcBorders>
          </w:tcPr>
          <w:p w14:paraId="0A4CDF9F" w14:textId="77777777" w:rsidR="009A3FED" w:rsidRDefault="009A3FED" w:rsidP="009A3FED">
            <w:r>
              <w:t>MDMA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422B7C4D" w14:textId="77777777" w:rsidR="009A3FED" w:rsidRDefault="009A3FED" w:rsidP="009A3FED"/>
        </w:tc>
        <w:tc>
          <w:tcPr>
            <w:tcW w:w="456" w:type="dxa"/>
            <w:tcBorders>
              <w:left w:val="single" w:sz="4" w:space="0" w:color="auto"/>
            </w:tcBorders>
          </w:tcPr>
          <w:p w14:paraId="194C6FE4" w14:textId="3B642410" w:rsidR="009A3FED" w:rsidRDefault="009A3FED" w:rsidP="009A3FED"/>
        </w:tc>
        <w:tc>
          <w:tcPr>
            <w:tcW w:w="4095" w:type="dxa"/>
            <w:tcBorders>
              <w:right w:val="single" w:sz="4" w:space="0" w:color="auto"/>
            </w:tcBorders>
          </w:tcPr>
          <w:p w14:paraId="246D301B" w14:textId="569A1F76" w:rsidR="009A3FED" w:rsidRDefault="009A3FED" w:rsidP="009A3FED">
            <w:r w:rsidRPr="00ED0844">
              <w:t>Fentanýl</w:t>
            </w:r>
          </w:p>
        </w:tc>
      </w:tr>
      <w:tr w:rsidR="009A3FED" w14:paraId="6B67FCED" w14:textId="77777777" w:rsidTr="002A385F">
        <w:tc>
          <w:tcPr>
            <w:tcW w:w="456" w:type="dxa"/>
            <w:tcBorders>
              <w:left w:val="single" w:sz="4" w:space="0" w:color="auto"/>
            </w:tcBorders>
          </w:tcPr>
          <w:p w14:paraId="77C23ADD" w14:textId="77777777" w:rsidR="009A3FED" w:rsidRDefault="009A3FED" w:rsidP="009A3FED"/>
        </w:tc>
        <w:tc>
          <w:tcPr>
            <w:tcW w:w="3629" w:type="dxa"/>
            <w:tcBorders>
              <w:right w:val="single" w:sz="4" w:space="0" w:color="auto"/>
            </w:tcBorders>
          </w:tcPr>
          <w:p w14:paraId="71591EE0" w14:textId="77777777" w:rsidR="009A3FED" w:rsidRDefault="009A3FED" w:rsidP="009A3FED">
            <w:r>
              <w:t>MDA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03027B7A" w14:textId="77777777" w:rsidR="009A3FED" w:rsidRDefault="009A3FED" w:rsidP="009A3FED"/>
        </w:tc>
        <w:tc>
          <w:tcPr>
            <w:tcW w:w="456" w:type="dxa"/>
            <w:tcBorders>
              <w:left w:val="single" w:sz="4" w:space="0" w:color="auto"/>
            </w:tcBorders>
          </w:tcPr>
          <w:p w14:paraId="1147B3CA" w14:textId="77777777" w:rsidR="009A3FED" w:rsidRDefault="009A3FED" w:rsidP="009A3FED"/>
        </w:tc>
        <w:tc>
          <w:tcPr>
            <w:tcW w:w="4095" w:type="dxa"/>
            <w:tcBorders>
              <w:right w:val="single" w:sz="4" w:space="0" w:color="auto"/>
            </w:tcBorders>
          </w:tcPr>
          <w:p w14:paraId="06C91645" w14:textId="71B5E541" w:rsidR="009A3FED" w:rsidRDefault="009A3FED" w:rsidP="009A3FED">
            <w:r>
              <w:t>Ketamín</w:t>
            </w:r>
          </w:p>
        </w:tc>
      </w:tr>
      <w:tr w:rsidR="009A3FED" w14:paraId="65344D3F" w14:textId="77777777" w:rsidTr="002A385F"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14:paraId="0F5F0237" w14:textId="77777777" w:rsidR="009A3FED" w:rsidRDefault="009A3FED" w:rsidP="009A3FED"/>
        </w:tc>
        <w:tc>
          <w:tcPr>
            <w:tcW w:w="3629" w:type="dxa"/>
            <w:tcBorders>
              <w:bottom w:val="single" w:sz="4" w:space="0" w:color="auto"/>
              <w:right w:val="single" w:sz="4" w:space="0" w:color="auto"/>
            </w:tcBorders>
          </w:tcPr>
          <w:p w14:paraId="4AE4C408" w14:textId="77777777" w:rsidR="009A3FED" w:rsidRPr="00CC5693" w:rsidRDefault="009A3FED" w:rsidP="009A3FED">
            <w:pPr>
              <w:rPr>
                <w:vertAlign w:val="superscript"/>
              </w:rPr>
            </w:pPr>
            <w:r>
              <w:t>Metýlfenidat, Ritalínsýra*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45414EC2" w14:textId="77777777" w:rsidR="009A3FED" w:rsidRDefault="009A3FED" w:rsidP="009A3FED"/>
        </w:tc>
        <w:tc>
          <w:tcPr>
            <w:tcW w:w="456" w:type="dxa"/>
            <w:tcBorders>
              <w:left w:val="single" w:sz="4" w:space="0" w:color="auto"/>
            </w:tcBorders>
          </w:tcPr>
          <w:p w14:paraId="757738DF" w14:textId="77777777" w:rsidR="009A3FED" w:rsidRDefault="009A3FED" w:rsidP="009A3FED"/>
        </w:tc>
        <w:tc>
          <w:tcPr>
            <w:tcW w:w="4095" w:type="dxa"/>
            <w:tcBorders>
              <w:right w:val="single" w:sz="4" w:space="0" w:color="auto"/>
            </w:tcBorders>
          </w:tcPr>
          <w:p w14:paraId="79CDBF64" w14:textId="6A28EFCA" w:rsidR="009A3FED" w:rsidRDefault="009A3FED" w:rsidP="009A3FED">
            <w:r w:rsidRPr="00ED0844">
              <w:t>Kódein</w:t>
            </w:r>
          </w:p>
        </w:tc>
      </w:tr>
      <w:tr w:rsidR="009A3FED" w14:paraId="15D5F9D3" w14:textId="77777777" w:rsidTr="002A385F">
        <w:sdt>
          <w:sdtPr>
            <w:rPr>
              <w:sz w:val="24"/>
              <w:szCs w:val="24"/>
            </w:rPr>
            <w:id w:val="-204343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228455B6" w14:textId="77777777" w:rsidR="009A3FED" w:rsidRDefault="009A3FED" w:rsidP="009A3FED"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29" w:type="dxa"/>
            <w:tcBorders>
              <w:top w:val="single" w:sz="4" w:space="0" w:color="auto"/>
              <w:right w:val="single" w:sz="4" w:space="0" w:color="auto"/>
            </w:tcBorders>
          </w:tcPr>
          <w:p w14:paraId="49D8E934" w14:textId="77777777" w:rsidR="009A3FED" w:rsidRDefault="009A3FED" w:rsidP="009A3FED">
            <w:r>
              <w:rPr>
                <w:b/>
                <w:bCs/>
              </w:rPr>
              <w:t>Handhverfugreining amfetamíns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>: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217751AD" w14:textId="77777777" w:rsidR="009A3FED" w:rsidRDefault="009A3FED" w:rsidP="009A3FED"/>
        </w:tc>
        <w:tc>
          <w:tcPr>
            <w:tcW w:w="456" w:type="dxa"/>
            <w:tcBorders>
              <w:left w:val="single" w:sz="4" w:space="0" w:color="auto"/>
            </w:tcBorders>
          </w:tcPr>
          <w:p w14:paraId="79850EE5" w14:textId="77777777" w:rsidR="009A3FED" w:rsidRDefault="009A3FED" w:rsidP="009A3FED"/>
        </w:tc>
        <w:tc>
          <w:tcPr>
            <w:tcW w:w="4095" w:type="dxa"/>
            <w:tcBorders>
              <w:right w:val="single" w:sz="4" w:space="0" w:color="auto"/>
            </w:tcBorders>
          </w:tcPr>
          <w:p w14:paraId="0099581D" w14:textId="3F83F7EB" w:rsidR="009A3FED" w:rsidRDefault="009A3FED" w:rsidP="009A3FED">
            <w:r w:rsidRPr="00ED0844">
              <w:t>Metadón</w:t>
            </w:r>
          </w:p>
        </w:tc>
      </w:tr>
      <w:tr w:rsidR="009A3FED" w14:paraId="029C12EE" w14:textId="77777777" w:rsidTr="002A385F">
        <w:tc>
          <w:tcPr>
            <w:tcW w:w="456" w:type="dxa"/>
            <w:tcBorders>
              <w:left w:val="single" w:sz="4" w:space="0" w:color="auto"/>
            </w:tcBorders>
          </w:tcPr>
          <w:p w14:paraId="4CDDCA5A" w14:textId="77777777" w:rsidR="009A3FED" w:rsidRDefault="009A3FED" w:rsidP="009A3FED"/>
        </w:tc>
        <w:tc>
          <w:tcPr>
            <w:tcW w:w="3629" w:type="dxa"/>
            <w:tcBorders>
              <w:right w:val="single" w:sz="4" w:space="0" w:color="auto"/>
            </w:tcBorders>
          </w:tcPr>
          <w:p w14:paraId="73A8B499" w14:textId="77777777" w:rsidR="009A3FED" w:rsidRDefault="009A3FED" w:rsidP="009A3FED">
            <w:r>
              <w:t>d-amfetamín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2A254845" w14:textId="77777777" w:rsidR="009A3FED" w:rsidRDefault="009A3FED" w:rsidP="009A3FED"/>
        </w:tc>
        <w:tc>
          <w:tcPr>
            <w:tcW w:w="456" w:type="dxa"/>
            <w:tcBorders>
              <w:left w:val="single" w:sz="4" w:space="0" w:color="auto"/>
            </w:tcBorders>
          </w:tcPr>
          <w:p w14:paraId="73524E1D" w14:textId="77777777" w:rsidR="009A3FED" w:rsidRDefault="009A3FED" w:rsidP="009A3FED"/>
        </w:tc>
        <w:tc>
          <w:tcPr>
            <w:tcW w:w="4095" w:type="dxa"/>
            <w:tcBorders>
              <w:right w:val="single" w:sz="4" w:space="0" w:color="auto"/>
            </w:tcBorders>
          </w:tcPr>
          <w:p w14:paraId="378BA094" w14:textId="44CABC8D" w:rsidR="009A3FED" w:rsidRDefault="009A3FED" w:rsidP="009A3FED">
            <w:r w:rsidRPr="00ED0844">
              <w:t>Morfín, M3G</w:t>
            </w:r>
            <w:r>
              <w:t xml:space="preserve">*, </w:t>
            </w:r>
            <w:r w:rsidRPr="00ED0844">
              <w:t>M6G</w:t>
            </w:r>
            <w:r>
              <w:t>*</w:t>
            </w:r>
          </w:p>
        </w:tc>
      </w:tr>
      <w:tr w:rsidR="009A3FED" w14:paraId="26ECDA01" w14:textId="77777777" w:rsidTr="002A385F"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14:paraId="388EDAAD" w14:textId="77777777" w:rsidR="009A3FED" w:rsidRDefault="009A3FED" w:rsidP="009A3FED"/>
        </w:tc>
        <w:tc>
          <w:tcPr>
            <w:tcW w:w="3629" w:type="dxa"/>
            <w:tcBorders>
              <w:bottom w:val="single" w:sz="4" w:space="0" w:color="auto"/>
              <w:right w:val="single" w:sz="4" w:space="0" w:color="auto"/>
            </w:tcBorders>
          </w:tcPr>
          <w:p w14:paraId="5B67EAC0" w14:textId="77777777" w:rsidR="009A3FED" w:rsidRDefault="009A3FED" w:rsidP="009A3FED">
            <w:r>
              <w:t>l-amfetamín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3CA5B8AB" w14:textId="77777777" w:rsidR="009A3FED" w:rsidRDefault="009A3FED" w:rsidP="009A3FED"/>
        </w:tc>
        <w:tc>
          <w:tcPr>
            <w:tcW w:w="456" w:type="dxa"/>
            <w:tcBorders>
              <w:left w:val="single" w:sz="4" w:space="0" w:color="auto"/>
            </w:tcBorders>
          </w:tcPr>
          <w:p w14:paraId="3CAA47B2" w14:textId="77777777" w:rsidR="009A3FED" w:rsidRDefault="009A3FED" w:rsidP="009A3FED"/>
        </w:tc>
        <w:tc>
          <w:tcPr>
            <w:tcW w:w="4095" w:type="dxa"/>
            <w:tcBorders>
              <w:right w:val="single" w:sz="4" w:space="0" w:color="auto"/>
            </w:tcBorders>
          </w:tcPr>
          <w:p w14:paraId="6B8D4DC1" w14:textId="30B04052" w:rsidR="009A3FED" w:rsidRDefault="009A3FED" w:rsidP="009A3FED">
            <w:r w:rsidRPr="00ED0844">
              <w:t>Oxýkódon</w:t>
            </w:r>
          </w:p>
        </w:tc>
      </w:tr>
      <w:tr w:rsidR="009A3FED" w14:paraId="77654FB8" w14:textId="77777777" w:rsidTr="002A385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677419A0" w14:textId="77777777" w:rsidR="009A3FED" w:rsidRDefault="009A3FED" w:rsidP="009A3FED"/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14:paraId="6C07F0FB" w14:textId="77777777" w:rsidR="009A3FED" w:rsidRDefault="009A3FED" w:rsidP="009A3FED"/>
        </w:tc>
        <w:tc>
          <w:tcPr>
            <w:tcW w:w="715" w:type="dxa"/>
            <w:tcBorders>
              <w:right w:val="single" w:sz="4" w:space="0" w:color="auto"/>
            </w:tcBorders>
          </w:tcPr>
          <w:p w14:paraId="07B4AF91" w14:textId="77777777" w:rsidR="009A3FED" w:rsidRDefault="009A3FED" w:rsidP="009A3FED"/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14:paraId="39C0142F" w14:textId="77777777" w:rsidR="009A3FED" w:rsidRDefault="009A3FED" w:rsidP="009A3FED"/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</w:tcPr>
          <w:p w14:paraId="18D325FE" w14:textId="74A04E1F" w:rsidR="009A3FED" w:rsidRDefault="009A3FED" w:rsidP="009A3FED">
            <w:r w:rsidRPr="00ED0844">
              <w:t>Tramadól, O-desmetýltramadól</w:t>
            </w:r>
            <w:r>
              <w:t>*</w:t>
            </w:r>
            <w:r w:rsidRPr="00ED0844">
              <w:t xml:space="preserve"> </w:t>
            </w:r>
          </w:p>
        </w:tc>
      </w:tr>
      <w:tr w:rsidR="009A3FED" w14:paraId="764DE944" w14:textId="77777777" w:rsidTr="002A385F">
        <w:sdt>
          <w:sdtPr>
            <w:rPr>
              <w:sz w:val="24"/>
              <w:szCs w:val="24"/>
            </w:rPr>
            <w:id w:val="-38109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04B04CDE" w14:textId="77777777" w:rsidR="009A3FED" w:rsidRDefault="009A3FED" w:rsidP="009A3FED"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29" w:type="dxa"/>
            <w:tcBorders>
              <w:top w:val="single" w:sz="4" w:space="0" w:color="auto"/>
              <w:right w:val="single" w:sz="4" w:space="0" w:color="auto"/>
            </w:tcBorders>
          </w:tcPr>
          <w:p w14:paraId="7A81A069" w14:textId="77777777" w:rsidR="009A3FED" w:rsidRDefault="009A3FED" w:rsidP="009A3FED">
            <w:r>
              <w:rPr>
                <w:b/>
                <w:bCs/>
              </w:rPr>
              <w:t>Kannabis: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59F3CC16" w14:textId="77777777" w:rsidR="009A3FED" w:rsidRDefault="009A3FED" w:rsidP="009A3FED"/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78E95037" w14:textId="77777777" w:rsidR="009A3FED" w:rsidRDefault="009A3FED" w:rsidP="009A3FED"/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14:paraId="29B74139" w14:textId="449B5BBB" w:rsidR="009A3FED" w:rsidRDefault="009A3FED" w:rsidP="009A3FED"/>
        </w:tc>
      </w:tr>
      <w:tr w:rsidR="009A3FED" w14:paraId="3F6D6B9D" w14:textId="77777777" w:rsidTr="002A385F"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14:paraId="25FAD36F" w14:textId="77777777" w:rsidR="009A3FED" w:rsidRDefault="009A3FED" w:rsidP="009A3FED"/>
        </w:tc>
        <w:tc>
          <w:tcPr>
            <w:tcW w:w="3629" w:type="dxa"/>
            <w:tcBorders>
              <w:bottom w:val="single" w:sz="4" w:space="0" w:color="auto"/>
              <w:right w:val="single" w:sz="4" w:space="0" w:color="auto"/>
            </w:tcBorders>
          </w:tcPr>
          <w:p w14:paraId="228E1B5F" w14:textId="77777777" w:rsidR="009A3FED" w:rsidRDefault="009A3FED" w:rsidP="009A3FED">
            <w:r w:rsidRPr="00272B55">
              <w:t>Tetrahýdrókannabínólsýra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40BCE161" w14:textId="77777777" w:rsidR="009A3FED" w:rsidRDefault="009A3FED" w:rsidP="009A3FED"/>
        </w:tc>
        <w:sdt>
          <w:sdtPr>
            <w:rPr>
              <w:sz w:val="24"/>
              <w:szCs w:val="24"/>
            </w:rPr>
            <w:id w:val="24669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291F2639" w14:textId="2962F71C" w:rsidR="009A3FED" w:rsidRDefault="009A3FED" w:rsidP="009A3FED"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95" w:type="dxa"/>
            <w:tcBorders>
              <w:top w:val="single" w:sz="4" w:space="0" w:color="auto"/>
              <w:right w:val="single" w:sz="4" w:space="0" w:color="auto"/>
            </w:tcBorders>
          </w:tcPr>
          <w:p w14:paraId="2B0A2656" w14:textId="54AEA61E" w:rsidR="009A3FED" w:rsidRDefault="009A3FED" w:rsidP="009A3FED">
            <w:r>
              <w:rPr>
                <w:b/>
                <w:bCs/>
              </w:rPr>
              <w:t>Ýmis efni:</w:t>
            </w:r>
          </w:p>
        </w:tc>
      </w:tr>
      <w:tr w:rsidR="009A3FED" w14:paraId="1A7424CC" w14:textId="77777777" w:rsidTr="00F131C5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2728B8B9" w14:textId="77777777" w:rsidR="009A3FED" w:rsidRDefault="009A3FED" w:rsidP="009A3FED"/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14:paraId="60435491" w14:textId="77777777" w:rsidR="009A3FED" w:rsidRPr="00272B55" w:rsidRDefault="009A3FED" w:rsidP="009A3FED"/>
        </w:tc>
        <w:tc>
          <w:tcPr>
            <w:tcW w:w="715" w:type="dxa"/>
            <w:tcBorders>
              <w:right w:val="single" w:sz="4" w:space="0" w:color="auto"/>
            </w:tcBorders>
          </w:tcPr>
          <w:p w14:paraId="121023D5" w14:textId="77777777" w:rsidR="009A3FED" w:rsidRDefault="009A3FED" w:rsidP="009A3FED"/>
        </w:tc>
        <w:tc>
          <w:tcPr>
            <w:tcW w:w="456" w:type="dxa"/>
            <w:tcBorders>
              <w:left w:val="single" w:sz="4" w:space="0" w:color="auto"/>
            </w:tcBorders>
          </w:tcPr>
          <w:p w14:paraId="103B5E1A" w14:textId="77777777" w:rsidR="009A3FED" w:rsidRDefault="009A3FED" w:rsidP="009A3FED"/>
        </w:tc>
        <w:tc>
          <w:tcPr>
            <w:tcW w:w="4095" w:type="dxa"/>
            <w:tcBorders>
              <w:right w:val="single" w:sz="4" w:space="0" w:color="auto"/>
            </w:tcBorders>
          </w:tcPr>
          <w:p w14:paraId="5095B601" w14:textId="4B27A889" w:rsidR="009A3FED" w:rsidRPr="00ED0844" w:rsidRDefault="009A3FED" w:rsidP="009A3FED">
            <w:r>
              <w:t>Gabapentín</w:t>
            </w:r>
          </w:p>
        </w:tc>
      </w:tr>
      <w:tr w:rsidR="009A3FED" w14:paraId="37375D12" w14:textId="77777777" w:rsidTr="00F131C5">
        <w:sdt>
          <w:sdtPr>
            <w:rPr>
              <w:sz w:val="24"/>
              <w:szCs w:val="24"/>
            </w:rPr>
            <w:id w:val="86240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2927BC2A" w14:textId="30E9C91A" w:rsidR="009A3FED" w:rsidRDefault="009A3FED" w:rsidP="009A3FED"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29" w:type="dxa"/>
            <w:tcBorders>
              <w:top w:val="single" w:sz="4" w:space="0" w:color="auto"/>
              <w:right w:val="single" w:sz="4" w:space="0" w:color="auto"/>
            </w:tcBorders>
          </w:tcPr>
          <w:p w14:paraId="746A5F09" w14:textId="13D4B1EE" w:rsidR="009A3FED" w:rsidRPr="00272B55" w:rsidRDefault="009A3FED" w:rsidP="009A3FED">
            <w:r>
              <w:rPr>
                <w:b/>
                <w:bCs/>
              </w:rPr>
              <w:t>Kókaín: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2FCCDCEC" w14:textId="77777777" w:rsidR="009A3FED" w:rsidRDefault="009A3FED" w:rsidP="009A3FED"/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14:paraId="61441EED" w14:textId="77777777" w:rsidR="009A3FED" w:rsidRDefault="009A3FED" w:rsidP="009A3FED"/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</w:tcPr>
          <w:p w14:paraId="0D635819" w14:textId="4B796F3A" w:rsidR="009A3FED" w:rsidRPr="00ED0844" w:rsidRDefault="009A3FED" w:rsidP="009A3FED">
            <w:r>
              <w:t>Pregabalin</w:t>
            </w:r>
          </w:p>
        </w:tc>
      </w:tr>
      <w:tr w:rsidR="009A3FED" w14:paraId="0D269932" w14:textId="77777777" w:rsidTr="00F131C5"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14:paraId="74B4772E" w14:textId="27723444" w:rsidR="009A3FED" w:rsidRDefault="009A3FED" w:rsidP="009A3FED"/>
        </w:tc>
        <w:tc>
          <w:tcPr>
            <w:tcW w:w="3629" w:type="dxa"/>
            <w:tcBorders>
              <w:bottom w:val="single" w:sz="4" w:space="0" w:color="auto"/>
              <w:right w:val="single" w:sz="4" w:space="0" w:color="auto"/>
            </w:tcBorders>
          </w:tcPr>
          <w:p w14:paraId="4A4D0E14" w14:textId="61BAB5E0" w:rsidR="009A3FED" w:rsidRPr="00272B55" w:rsidRDefault="009A3FED" w:rsidP="009A3FED">
            <w:r w:rsidRPr="00272B55">
              <w:t>Kókaín</w:t>
            </w:r>
            <w:r>
              <w:t xml:space="preserve">, </w:t>
            </w:r>
            <w:r w:rsidRPr="00265E23">
              <w:t>Benzóýlekgonin</w:t>
            </w:r>
            <w:r>
              <w:t>*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0922048A" w14:textId="77777777" w:rsidR="009A3FED" w:rsidRDefault="009A3FED" w:rsidP="009A3FED"/>
        </w:tc>
        <w:tc>
          <w:tcPr>
            <w:tcW w:w="456" w:type="dxa"/>
            <w:tcBorders>
              <w:top w:val="single" w:sz="4" w:space="0" w:color="auto"/>
            </w:tcBorders>
          </w:tcPr>
          <w:p w14:paraId="7914CB7D" w14:textId="2580E952" w:rsidR="009A3FED" w:rsidRDefault="009A3FED" w:rsidP="009A3FED"/>
        </w:tc>
        <w:tc>
          <w:tcPr>
            <w:tcW w:w="4095" w:type="dxa"/>
            <w:tcBorders>
              <w:top w:val="single" w:sz="4" w:space="0" w:color="auto"/>
            </w:tcBorders>
          </w:tcPr>
          <w:p w14:paraId="2DCF84CE" w14:textId="1F503BA0" w:rsidR="009A3FED" w:rsidRPr="00586E22" w:rsidRDefault="009A3FED" w:rsidP="009A3FED">
            <w:pPr>
              <w:rPr>
                <w:b/>
                <w:bCs/>
              </w:rPr>
            </w:pPr>
          </w:p>
        </w:tc>
      </w:tr>
      <w:tr w:rsidR="00F131C5" w14:paraId="423BC21D" w14:textId="77777777" w:rsidTr="00F131C5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1A2B4F98" w14:textId="77777777" w:rsidR="00F131C5" w:rsidRDefault="00F131C5" w:rsidP="009A3FED"/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14:paraId="0A9940CE" w14:textId="77777777" w:rsidR="00F131C5" w:rsidRPr="00272B55" w:rsidRDefault="00F131C5" w:rsidP="009A3FED"/>
        </w:tc>
        <w:tc>
          <w:tcPr>
            <w:tcW w:w="715" w:type="dxa"/>
            <w:tcBorders>
              <w:left w:val="nil"/>
              <w:bottom w:val="single" w:sz="4" w:space="0" w:color="auto"/>
            </w:tcBorders>
          </w:tcPr>
          <w:p w14:paraId="3457D65C" w14:textId="77777777" w:rsidR="00F131C5" w:rsidRDefault="00F131C5" w:rsidP="009A3FED"/>
        </w:tc>
        <w:tc>
          <w:tcPr>
            <w:tcW w:w="456" w:type="dxa"/>
            <w:tcBorders>
              <w:bottom w:val="single" w:sz="4" w:space="0" w:color="auto"/>
            </w:tcBorders>
          </w:tcPr>
          <w:p w14:paraId="28C751C1" w14:textId="77777777" w:rsidR="00F131C5" w:rsidRDefault="00F131C5" w:rsidP="009A3FED"/>
        </w:tc>
        <w:tc>
          <w:tcPr>
            <w:tcW w:w="4095" w:type="dxa"/>
            <w:tcBorders>
              <w:bottom w:val="single" w:sz="4" w:space="0" w:color="auto"/>
            </w:tcBorders>
          </w:tcPr>
          <w:p w14:paraId="019813C9" w14:textId="77777777" w:rsidR="00F131C5" w:rsidRPr="00586E22" w:rsidRDefault="00F131C5" w:rsidP="009A3FED">
            <w:pPr>
              <w:rPr>
                <w:b/>
                <w:bCs/>
              </w:rPr>
            </w:pPr>
          </w:p>
        </w:tc>
      </w:tr>
      <w:tr w:rsidR="00F131C5" w14:paraId="16E1C227" w14:textId="77777777" w:rsidTr="00F131C5">
        <w:trPr>
          <w:trHeight w:val="826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5D2C" w14:textId="77777777" w:rsidR="00F131C5" w:rsidRPr="00F131C5" w:rsidRDefault="00F131C5" w:rsidP="00F131C5">
            <w:pPr>
              <w:rPr>
                <w:b/>
              </w:rPr>
            </w:pPr>
            <w:r w:rsidRPr="00F131C5">
              <w:rPr>
                <w:b/>
              </w:rPr>
              <w:t>Aðrar upplýsingar/athugasemdir</w:t>
            </w:r>
            <w:r w:rsidRPr="00F131C5">
              <w:rPr>
                <w:b/>
                <w:vertAlign w:val="superscript"/>
              </w:rPr>
              <w:t>2</w:t>
            </w:r>
            <w:r w:rsidRPr="00F131C5">
              <w:rPr>
                <w:b/>
              </w:rPr>
              <w:t xml:space="preserve">: </w:t>
            </w:r>
            <w:sdt>
              <w:sdtPr>
                <w:rPr>
                  <w:b/>
                </w:rPr>
                <w:alias w:val="Greiðandi"/>
                <w:tag w:val="Greiðandi"/>
                <w:id w:val="-1788421809"/>
                <w:placeholder>
                  <w:docPart w:val="3B24F6F0F4F849DB9927ECD3D65A52C6"/>
                </w:placeholder>
                <w:showingPlcHdr/>
                <w15:appearance w15:val="hidden"/>
              </w:sdtPr>
              <w:sdtEndPr/>
              <w:sdtContent>
                <w:r w:rsidRPr="00F131C5">
                  <w:rPr>
                    <w:b/>
                  </w:rPr>
                  <w:t xml:space="preserve"> </w:t>
                </w:r>
              </w:sdtContent>
            </w:sdt>
          </w:p>
          <w:p w14:paraId="3A02C238" w14:textId="77777777" w:rsidR="00F131C5" w:rsidRPr="00586E22" w:rsidRDefault="00F131C5" w:rsidP="009A3FED">
            <w:pPr>
              <w:rPr>
                <w:b/>
                <w:bCs/>
              </w:rPr>
            </w:pPr>
          </w:p>
        </w:tc>
      </w:tr>
    </w:tbl>
    <w:p w14:paraId="76A37E25" w14:textId="67B12AFD" w:rsidR="00F131C5" w:rsidRDefault="00F131C5" w:rsidP="00F131C5">
      <w:pPr>
        <w:pStyle w:val="Header"/>
        <w:rPr>
          <w:bCs/>
        </w:rPr>
      </w:pPr>
    </w:p>
    <w:p w14:paraId="250BEC55" w14:textId="71B7B32B" w:rsidR="005265F8" w:rsidRDefault="005265F8" w:rsidP="005265F8">
      <w:pPr>
        <w:rPr>
          <w:rStyle w:val="Hyperlink"/>
          <w:sz w:val="20"/>
          <w:szCs w:val="20"/>
        </w:rPr>
      </w:pPr>
      <w:r w:rsidRPr="00483F4E">
        <w:rPr>
          <w:sz w:val="20"/>
          <w:szCs w:val="20"/>
        </w:rPr>
        <w:t xml:space="preserve">*merkt efni eru umbrotsefni framangreinds efnis. Sjá nánar um </w:t>
      </w:r>
      <w:r>
        <w:rPr>
          <w:sz w:val="20"/>
          <w:szCs w:val="20"/>
        </w:rPr>
        <w:t>umbrot</w:t>
      </w:r>
      <w:r w:rsidRPr="00483F4E">
        <w:rPr>
          <w:sz w:val="20"/>
          <w:szCs w:val="20"/>
        </w:rPr>
        <w:t xml:space="preserve"> á </w:t>
      </w:r>
      <w:hyperlink r:id="rId10" w:history="1">
        <w:r w:rsidRPr="00947A70">
          <w:rPr>
            <w:rStyle w:val="Hyperlink"/>
            <w:sz w:val="20"/>
            <w:szCs w:val="20"/>
          </w:rPr>
          <w:t>https://rle.hi.is/is/thjonusta/avana-og-fikniefnamaelingar</w:t>
        </w:r>
      </w:hyperlink>
    </w:p>
    <w:p w14:paraId="56AA6530" w14:textId="195B3272" w:rsidR="002A385F" w:rsidRPr="000A3BFD" w:rsidRDefault="005265F8" w:rsidP="005265F8">
      <w:pPr>
        <w:rPr>
          <w:color w:val="0563C1" w:themeColor="hyperlink"/>
          <w:sz w:val="20"/>
          <w:szCs w:val="20"/>
          <w:u w:val="single"/>
        </w:rPr>
      </w:pPr>
      <w:r>
        <w:rPr>
          <w:sz w:val="20"/>
          <w:szCs w:val="20"/>
          <w:vertAlign w:val="superscript"/>
        </w:rPr>
        <w:t>1</w:t>
      </w:r>
      <w:r w:rsidRPr="004733E4">
        <w:rPr>
          <w:sz w:val="20"/>
          <w:szCs w:val="20"/>
        </w:rPr>
        <w:t xml:space="preserve">Sjá nánar </w:t>
      </w:r>
      <w:r>
        <w:rPr>
          <w:sz w:val="20"/>
          <w:szCs w:val="20"/>
        </w:rPr>
        <w:t xml:space="preserve">um handhverfur amfetamíns á </w:t>
      </w:r>
      <w:hyperlink r:id="rId11" w:history="1">
        <w:r w:rsidRPr="00947A70">
          <w:rPr>
            <w:rStyle w:val="Hyperlink"/>
            <w:sz w:val="20"/>
            <w:szCs w:val="20"/>
          </w:rPr>
          <w:t>https://rle.hi.is/is/midlun/handhverfugreining-amfetamins</w:t>
        </w:r>
      </w:hyperlink>
      <w:r w:rsidR="00F131C5">
        <w:rPr>
          <w:rStyle w:val="Hyperlink"/>
          <w:sz w:val="20"/>
          <w:szCs w:val="20"/>
        </w:rPr>
        <w:br/>
      </w:r>
      <w:r w:rsidR="00F131C5">
        <w:rPr>
          <w:sz w:val="20"/>
          <w:szCs w:val="20"/>
          <w:vertAlign w:val="superscript"/>
        </w:rPr>
        <w:t>2</w:t>
      </w:r>
      <w:r w:rsidR="00F131C5">
        <w:rPr>
          <w:sz w:val="20"/>
          <w:szCs w:val="20"/>
        </w:rPr>
        <w:t xml:space="preserve">Ef </w:t>
      </w:r>
      <w:r w:rsidR="00B010B5">
        <w:rPr>
          <w:sz w:val="20"/>
          <w:szCs w:val="20"/>
        </w:rPr>
        <w:t>þörf er á</w:t>
      </w:r>
      <w:r w:rsidR="00F131C5">
        <w:rPr>
          <w:sz w:val="20"/>
          <w:szCs w:val="20"/>
        </w:rPr>
        <w:t xml:space="preserve"> leit a</w:t>
      </w:r>
      <w:r w:rsidR="00112754">
        <w:rPr>
          <w:sz w:val="20"/>
          <w:szCs w:val="20"/>
        </w:rPr>
        <w:t>ð</w:t>
      </w:r>
      <w:r w:rsidR="00F131C5">
        <w:rPr>
          <w:sz w:val="20"/>
          <w:szCs w:val="20"/>
        </w:rPr>
        <w:t xml:space="preserve"> efnum sem </w:t>
      </w:r>
      <w:r w:rsidR="000A3BFD">
        <w:rPr>
          <w:sz w:val="20"/>
          <w:szCs w:val="20"/>
        </w:rPr>
        <w:t xml:space="preserve">eru ekki á beiðninni skal hafa samband við </w:t>
      </w:r>
      <w:hyperlink r:id="rId12" w:history="1">
        <w:r w:rsidR="000A3BFD" w:rsidRPr="00F266BA">
          <w:rPr>
            <w:rStyle w:val="Hyperlink"/>
            <w:sz w:val="20"/>
            <w:szCs w:val="20"/>
          </w:rPr>
          <w:t>rle@hi.is</w:t>
        </w:r>
      </w:hyperlink>
      <w:r w:rsidR="000A3BFD">
        <w:rPr>
          <w:sz w:val="20"/>
          <w:szCs w:val="20"/>
        </w:rPr>
        <w:t xml:space="preserve"> </w:t>
      </w:r>
      <w:r w:rsidR="00F131C5">
        <w:rPr>
          <w:rStyle w:val="Hyperlink"/>
          <w:sz w:val="20"/>
          <w:szCs w:val="20"/>
        </w:rPr>
        <w:t xml:space="preserve"> </w:t>
      </w:r>
    </w:p>
    <w:sectPr w:rsidR="002A385F" w:rsidRPr="000A3BFD" w:rsidSect="009F30D9">
      <w:headerReference w:type="default" r:id="rId13"/>
      <w:footerReference w:type="default" r:id="rId14"/>
      <w:pgSz w:w="11906" w:h="16838"/>
      <w:pgMar w:top="1327" w:right="991" w:bottom="1247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63AA2" w14:textId="77777777" w:rsidR="00734B02" w:rsidRDefault="00734B02" w:rsidP="00BC0608">
      <w:pPr>
        <w:spacing w:after="0" w:line="240" w:lineRule="auto"/>
      </w:pPr>
      <w:r>
        <w:separator/>
      </w:r>
    </w:p>
  </w:endnote>
  <w:endnote w:type="continuationSeparator" w:id="0">
    <w:p w14:paraId="1FBD7BB6" w14:textId="77777777" w:rsidR="00734B02" w:rsidRDefault="00734B02" w:rsidP="00BC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95596" w14:textId="77777777" w:rsidR="00BC0608" w:rsidRPr="00291199" w:rsidRDefault="00BC0608" w:rsidP="00BC0608">
    <w:pPr>
      <w:pStyle w:val="Footer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10154F09" w14:textId="57F24EC8" w:rsidR="00E1445F" w:rsidRDefault="00E0175C">
    <w:pPr>
      <w:pStyle w:val="Footer"/>
      <w:rPr>
        <w:noProof/>
      </w:rPr>
    </w:pPr>
    <w:r>
      <w:t>Útg:</w:t>
    </w:r>
    <w:r w:rsidR="007E0073">
      <w:t xml:space="preserve"> </w:t>
    </w:r>
    <w:r w:rsidR="00E1445F">
      <w:t xml:space="preserve"> </w:t>
    </w:r>
    <w:sdt>
      <w:sdtPr>
        <w:alias w:val="Útgáfudagur"/>
        <w:tag w:val="Utgafudagur"/>
        <w:id w:val="-459884727"/>
        <w:dataBinding w:prefixMappings="xmlns:ns0='http://schemas.microsoft.com/office/2006/metadata/properties' xmlns:ns1='http://www.w3.org/2001/XMLSchema-instance' xmlns:ns2='http://schemas.microsoft.com/office/infopath/2007/PartnerControls' xmlns:ns3='3b50f653-cbb8-4a96-8483-35241e4b35dd' xmlns:ns4='53fb5643-bac0-4c79-acd2-f87c8324ce03' " w:xpath="/ns0:properties[1]/documentManagement[1]/ns3:Utgafudagur[1]" w:storeItemID="{319C13F7-3ED6-42D7-AC20-F13EEFFE59AA}"/>
        <w:date w:fullDate="2024-12-03T00:00:00Z">
          <w:dateFormat w:val="d.M.yyyy"/>
          <w:lid w:val="en-GB"/>
          <w:storeMappedDataAs w:val="dateTime"/>
          <w:calendar w:val="gregorian"/>
        </w:date>
      </w:sdtPr>
      <w:sdtEndPr/>
      <w:sdtContent>
        <w:r w:rsidR="00F55660">
          <w:rPr>
            <w:lang w:val="en-GB"/>
          </w:rPr>
          <w:t>3.12.2024</w:t>
        </w:r>
      </w:sdtContent>
    </w:sdt>
    <w:r w:rsidR="00E1445F">
      <w:tab/>
    </w:r>
    <w:r w:rsidR="00E1445F">
      <w:tab/>
    </w:r>
    <w:r w:rsidR="00EF50B7">
      <w:t xml:space="preserve">Bls. </w:t>
    </w:r>
    <w:r w:rsidR="00EF50B7">
      <w:fldChar w:fldCharType="begin"/>
    </w:r>
    <w:r w:rsidR="00EF50B7">
      <w:instrText xml:space="preserve"> PAGE  \* Arabic  \* MERGEFORMAT </w:instrText>
    </w:r>
    <w:r w:rsidR="00EF50B7">
      <w:fldChar w:fldCharType="separate"/>
    </w:r>
    <w:r w:rsidR="00551FE3">
      <w:rPr>
        <w:noProof/>
      </w:rPr>
      <w:t>1</w:t>
    </w:r>
    <w:r w:rsidR="00EF50B7">
      <w:fldChar w:fldCharType="end"/>
    </w:r>
    <w:r w:rsidR="00EF50B7">
      <w:t xml:space="preserve"> af </w:t>
    </w:r>
    <w:r w:rsidR="00551FE3">
      <w:rPr>
        <w:noProof/>
      </w:rPr>
      <w:fldChar w:fldCharType="begin"/>
    </w:r>
    <w:r w:rsidR="00551FE3">
      <w:rPr>
        <w:noProof/>
      </w:rPr>
      <w:instrText xml:space="preserve"> NUMPAGES  \* Arabic  \* MERGEFORMAT </w:instrText>
    </w:r>
    <w:r w:rsidR="00551FE3">
      <w:rPr>
        <w:noProof/>
      </w:rPr>
      <w:fldChar w:fldCharType="separate"/>
    </w:r>
    <w:r w:rsidR="00551FE3">
      <w:rPr>
        <w:noProof/>
      </w:rPr>
      <w:t>1</w:t>
    </w:r>
    <w:r w:rsidR="00551FE3">
      <w:rPr>
        <w:noProof/>
      </w:rPr>
      <w:fldChar w:fldCharType="end"/>
    </w:r>
  </w:p>
  <w:p w14:paraId="16FE1EA8" w14:textId="77777777" w:rsidR="00CF0A77" w:rsidRDefault="00CF0A77"/>
  <w:p w14:paraId="49245EF7" w14:textId="77777777" w:rsidR="00CF0A77" w:rsidRDefault="00CF0A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AB087" w14:textId="77777777" w:rsidR="00734B02" w:rsidRDefault="00734B02" w:rsidP="00BC0608">
      <w:pPr>
        <w:spacing w:after="0" w:line="240" w:lineRule="auto"/>
      </w:pPr>
      <w:bookmarkStart w:id="0" w:name="_Hlk503347936"/>
      <w:bookmarkEnd w:id="0"/>
      <w:r>
        <w:separator/>
      </w:r>
    </w:p>
  </w:footnote>
  <w:footnote w:type="continuationSeparator" w:id="0">
    <w:p w14:paraId="5E21A85F" w14:textId="77777777" w:rsidR="00734B02" w:rsidRDefault="00734B02" w:rsidP="00BC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41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323"/>
      <w:gridCol w:w="3239"/>
      <w:gridCol w:w="5779"/>
    </w:tblGrid>
    <w:tr w:rsidR="00874275" w14:paraId="1A9C66F1" w14:textId="77777777" w:rsidTr="00B44C3F">
      <w:tc>
        <w:tcPr>
          <w:tcW w:w="1276" w:type="dxa"/>
        </w:tcPr>
        <w:p w14:paraId="378F1CD1" w14:textId="77777777" w:rsidR="00874275" w:rsidRDefault="00874275" w:rsidP="00874275">
          <w:pPr>
            <w:pStyle w:val="Header"/>
            <w:tabs>
              <w:tab w:val="clear" w:pos="9026"/>
              <w:tab w:val="right" w:pos="9475"/>
            </w:tabs>
            <w:jc w:val="center"/>
            <w:rPr>
              <w:sz w:val="18"/>
            </w:rPr>
          </w:pPr>
          <w:r w:rsidRPr="00F57DDA">
            <w:rPr>
              <w:b/>
              <w:noProof/>
              <w:color w:val="0070C0"/>
              <w:sz w:val="32"/>
              <w:szCs w:val="32"/>
              <w:lang w:eastAsia="is-IS"/>
            </w:rPr>
            <w:drawing>
              <wp:inline distT="0" distB="0" distL="0" distR="0" wp14:anchorId="711CF796" wp14:editId="7F533C0F">
                <wp:extent cx="767715" cy="758825"/>
                <wp:effectExtent l="0" t="0" r="0" b="317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LE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" cy="75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3" w:type="dxa"/>
        </w:tcPr>
        <w:p w14:paraId="085142DD" w14:textId="77777777" w:rsidR="00874275" w:rsidRDefault="00874275" w:rsidP="00874275">
          <w:pPr>
            <w:pStyle w:val="Header"/>
            <w:tabs>
              <w:tab w:val="clear" w:pos="9026"/>
              <w:tab w:val="left" w:pos="435"/>
              <w:tab w:val="right" w:pos="9475"/>
            </w:tabs>
            <w:rPr>
              <w:sz w:val="18"/>
            </w:rPr>
          </w:pPr>
          <w:r w:rsidRPr="00F736D4">
            <w:rPr>
              <w:sz w:val="18"/>
            </w:rPr>
            <w:t>Rannsóknastofa í lyfja- og eiturefnafræði</w:t>
          </w:r>
        </w:p>
        <w:p w14:paraId="307ECFF5" w14:textId="77777777" w:rsidR="00874275" w:rsidRDefault="00874275" w:rsidP="00874275">
          <w:pPr>
            <w:pStyle w:val="Header"/>
            <w:tabs>
              <w:tab w:val="clear" w:pos="9026"/>
              <w:tab w:val="left" w:pos="435"/>
              <w:tab w:val="right" w:pos="9475"/>
            </w:tabs>
            <w:rPr>
              <w:sz w:val="18"/>
            </w:rPr>
          </w:pPr>
          <w:r w:rsidRPr="00F736D4">
            <w:rPr>
              <w:sz w:val="18"/>
            </w:rPr>
            <w:t>Haga, Hofsvallagötu 53, 107 Reykjavík</w:t>
          </w:r>
        </w:p>
        <w:p w14:paraId="0BFCC246" w14:textId="77777777" w:rsidR="00874275" w:rsidRDefault="00874275" w:rsidP="00874275">
          <w:pPr>
            <w:pStyle w:val="Header"/>
            <w:tabs>
              <w:tab w:val="clear" w:pos="9026"/>
              <w:tab w:val="left" w:pos="435"/>
              <w:tab w:val="right" w:pos="9475"/>
            </w:tabs>
            <w:rPr>
              <w:sz w:val="18"/>
            </w:rPr>
          </w:pPr>
          <w:r>
            <w:rPr>
              <w:sz w:val="18"/>
            </w:rPr>
            <w:t>Sími: 525-5130</w:t>
          </w:r>
        </w:p>
        <w:p w14:paraId="7AB5A9DA" w14:textId="1822E13A" w:rsidR="00874275" w:rsidRDefault="00551FE3" w:rsidP="00551FE3">
          <w:pPr>
            <w:pStyle w:val="Header"/>
            <w:tabs>
              <w:tab w:val="clear" w:pos="9026"/>
              <w:tab w:val="left" w:pos="435"/>
              <w:tab w:val="right" w:pos="9475"/>
            </w:tabs>
            <w:rPr>
              <w:sz w:val="18"/>
            </w:rPr>
          </w:pPr>
          <w:hyperlink r:id="rId2" w:history="1">
            <w:r w:rsidRPr="00484924">
              <w:rPr>
                <w:rStyle w:val="Hyperlink"/>
                <w:sz w:val="18"/>
              </w:rPr>
              <w:t>http://www.rle.hi.is</w:t>
            </w:r>
          </w:hyperlink>
        </w:p>
      </w:tc>
      <w:tc>
        <w:tcPr>
          <w:tcW w:w="5812" w:type="dxa"/>
        </w:tcPr>
        <w:p w14:paraId="264219C4" w14:textId="77777777" w:rsidR="00874275" w:rsidRDefault="00F55660" w:rsidP="00874275">
          <w:pPr>
            <w:pStyle w:val="Header"/>
            <w:tabs>
              <w:tab w:val="clear" w:pos="9026"/>
              <w:tab w:val="right" w:pos="9475"/>
            </w:tabs>
            <w:jc w:val="right"/>
            <w:rPr>
              <w:color w:val="002060"/>
              <w:sz w:val="24"/>
              <w:szCs w:val="24"/>
            </w:rPr>
          </w:pPr>
          <w:sdt>
            <w:sdtPr>
              <w:rPr>
                <w:color w:val="002060"/>
                <w:sz w:val="24"/>
                <w:szCs w:val="24"/>
              </w:rPr>
              <w:alias w:val="Skjal nr"/>
              <w:tag w:val="SkjalNr"/>
              <w:id w:val="-1532410741"/>
              <w:dataBinding w:prefixMappings="xmlns:ns0='http://schemas.microsoft.com/office/2006/metadata/properties' xmlns:ns1='http://www.w3.org/2001/XMLSchema-instance' xmlns:ns2='http://schemas.microsoft.com/office/infopath/2007/PartnerControls' xmlns:ns3='3b50f653-cbb8-4a96-8483-35241e4b35dd' xmlns:ns4='53fb5643-bac0-4c79-acd2-f87c8324ce03' " w:xpath="/ns0:properties[1]/documentManagement[1]/ns3:SkjalNr[1]" w:storeItemID="{319C13F7-3ED6-42D7-AC20-F13EEFFE59AA}"/>
              <w:text/>
            </w:sdtPr>
            <w:sdtEndPr/>
            <w:sdtContent>
              <w:r w:rsidR="001636EA">
                <w:rPr>
                  <w:color w:val="002060"/>
                  <w:sz w:val="24"/>
                  <w:szCs w:val="24"/>
                </w:rPr>
                <w:t>HS-004</w:t>
              </w:r>
            </w:sdtContent>
          </w:sdt>
        </w:p>
        <w:p w14:paraId="50E33A8F" w14:textId="77777777" w:rsidR="00874275" w:rsidRDefault="00874275" w:rsidP="00874275">
          <w:pPr>
            <w:pStyle w:val="Header"/>
            <w:tabs>
              <w:tab w:val="clear" w:pos="9026"/>
              <w:tab w:val="right" w:pos="9475"/>
            </w:tabs>
            <w:jc w:val="right"/>
            <w:rPr>
              <w:color w:val="002060"/>
              <w:sz w:val="24"/>
              <w:szCs w:val="24"/>
            </w:rPr>
          </w:pPr>
        </w:p>
        <w:p w14:paraId="384A6F4B" w14:textId="77777777" w:rsidR="00874275" w:rsidRDefault="00F55660" w:rsidP="00874275">
          <w:pPr>
            <w:pStyle w:val="Header"/>
            <w:tabs>
              <w:tab w:val="clear" w:pos="9026"/>
              <w:tab w:val="right" w:pos="9475"/>
            </w:tabs>
            <w:jc w:val="right"/>
            <w:rPr>
              <w:sz w:val="18"/>
            </w:rPr>
          </w:pPr>
          <w:sdt>
            <w:sdtPr>
              <w:rPr>
                <w:sz w:val="32"/>
                <w:szCs w:val="32"/>
              </w:rPr>
              <w:alias w:val="Title"/>
              <w:tag w:val=""/>
              <w:id w:val="-4877051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636EA">
                <w:rPr>
                  <w:sz w:val="32"/>
                  <w:szCs w:val="32"/>
                </w:rPr>
                <w:t>Beiðni um ávana- og fíkniefnaleit í þvagi</w:t>
              </w:r>
            </w:sdtContent>
          </w:sdt>
        </w:p>
      </w:tc>
    </w:tr>
  </w:tbl>
  <w:p w14:paraId="01686730" w14:textId="77777777" w:rsidR="00CF0A77" w:rsidRDefault="00CF0A77" w:rsidP="005265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N9RotHChieOMtyZkZfgSk2YpCjIVDZXm3avHqxSKh8VuHNE7Q3o2e527nrLfKuITwtfhR+wMFj0baPGOmax0Q==" w:salt="sHbzUc2Bp/hizjH4qD+HXA=="/>
  <w:defaultTabStop w:val="708"/>
  <w:hyphenationZone w:val="425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EA"/>
    <w:rsid w:val="000A3BFD"/>
    <w:rsid w:val="00112754"/>
    <w:rsid w:val="0011372F"/>
    <w:rsid w:val="001239BD"/>
    <w:rsid w:val="00162C22"/>
    <w:rsid w:val="001636EA"/>
    <w:rsid w:val="001C6B73"/>
    <w:rsid w:val="00227AF7"/>
    <w:rsid w:val="0023534D"/>
    <w:rsid w:val="00256374"/>
    <w:rsid w:val="00257935"/>
    <w:rsid w:val="00297695"/>
    <w:rsid w:val="002A385F"/>
    <w:rsid w:val="002C271E"/>
    <w:rsid w:val="002D69B4"/>
    <w:rsid w:val="00315296"/>
    <w:rsid w:val="00327697"/>
    <w:rsid w:val="003326DF"/>
    <w:rsid w:val="00352EB8"/>
    <w:rsid w:val="003E11C3"/>
    <w:rsid w:val="003F0FCD"/>
    <w:rsid w:val="004124EF"/>
    <w:rsid w:val="00452F2C"/>
    <w:rsid w:val="00476658"/>
    <w:rsid w:val="00477DCA"/>
    <w:rsid w:val="004D0813"/>
    <w:rsid w:val="00510DC1"/>
    <w:rsid w:val="005265F8"/>
    <w:rsid w:val="00551FE3"/>
    <w:rsid w:val="00586E22"/>
    <w:rsid w:val="00591D9A"/>
    <w:rsid w:val="006156DE"/>
    <w:rsid w:val="00635E55"/>
    <w:rsid w:val="006D186E"/>
    <w:rsid w:val="007267DA"/>
    <w:rsid w:val="00734B02"/>
    <w:rsid w:val="00782AC7"/>
    <w:rsid w:val="007E0073"/>
    <w:rsid w:val="00805DD7"/>
    <w:rsid w:val="00822886"/>
    <w:rsid w:val="008719BB"/>
    <w:rsid w:val="00874275"/>
    <w:rsid w:val="00887A3A"/>
    <w:rsid w:val="008A60BB"/>
    <w:rsid w:val="009A3FED"/>
    <w:rsid w:val="009E5E00"/>
    <w:rsid w:val="009F30D9"/>
    <w:rsid w:val="00A63726"/>
    <w:rsid w:val="00AC1DC3"/>
    <w:rsid w:val="00AD76C4"/>
    <w:rsid w:val="00AE7F2E"/>
    <w:rsid w:val="00B010B5"/>
    <w:rsid w:val="00B44C3F"/>
    <w:rsid w:val="00B7797C"/>
    <w:rsid w:val="00BC0608"/>
    <w:rsid w:val="00BC552B"/>
    <w:rsid w:val="00BE4FAD"/>
    <w:rsid w:val="00C975BC"/>
    <w:rsid w:val="00CF0A77"/>
    <w:rsid w:val="00CF205D"/>
    <w:rsid w:val="00D0311C"/>
    <w:rsid w:val="00D61AB4"/>
    <w:rsid w:val="00D636AA"/>
    <w:rsid w:val="00D96231"/>
    <w:rsid w:val="00DB1BB4"/>
    <w:rsid w:val="00E0175C"/>
    <w:rsid w:val="00E1445F"/>
    <w:rsid w:val="00EA5112"/>
    <w:rsid w:val="00EC10D9"/>
    <w:rsid w:val="00EF50B7"/>
    <w:rsid w:val="00F01773"/>
    <w:rsid w:val="00F131C5"/>
    <w:rsid w:val="00F2591A"/>
    <w:rsid w:val="00F27C0F"/>
    <w:rsid w:val="00F34405"/>
    <w:rsid w:val="00F55660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D4869"/>
  <w15:chartTrackingRefBased/>
  <w15:docId w15:val="{143F5127-A5A5-4A0D-ABAC-2C39BEEB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5F8"/>
  </w:style>
  <w:style w:type="paragraph" w:styleId="Heading4">
    <w:name w:val="heading 4"/>
    <w:basedOn w:val="Normal"/>
    <w:next w:val="Normal"/>
    <w:link w:val="Heading4Char"/>
    <w:qFormat/>
    <w:rsid w:val="00297695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0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0608"/>
  </w:style>
  <w:style w:type="paragraph" w:styleId="Footer">
    <w:name w:val="footer"/>
    <w:basedOn w:val="Normal"/>
    <w:link w:val="FooterChar"/>
    <w:uiPriority w:val="99"/>
    <w:unhideWhenUsed/>
    <w:rsid w:val="00BC0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608"/>
  </w:style>
  <w:style w:type="character" w:styleId="PlaceholderText">
    <w:name w:val="Placeholder Text"/>
    <w:basedOn w:val="DefaultParagraphFont"/>
    <w:uiPriority w:val="99"/>
    <w:semiHidden/>
    <w:rsid w:val="00BC06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52E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2EB8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7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29769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B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A3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le@hi.i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le.hi.is/is/midlun/handhverfugreining-amfetamin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le.hi.is/is/thjonusta/avana-og-fikniefnamaelinga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le.hi.i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iknistofnun.sharepoint.com/teams/RLE/Vinnubok/Forms/Heimas&#237;&#240;uskjal/H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C0ABEFD8C345D48CBE250FFD5C3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1A454-0A79-46E6-9ECC-C49F8048EF40}"/>
      </w:docPartPr>
      <w:docPartBody>
        <w:p w:rsidR="000C4E59" w:rsidRDefault="000C4E59" w:rsidP="000C4E59">
          <w:pPr>
            <w:pStyle w:val="34C0ABEFD8C345D48CBE250FFD5C370C1"/>
          </w:pPr>
          <w:r>
            <w:rPr>
              <w:bCs/>
            </w:rPr>
            <w:t xml:space="preserve"> </w:t>
          </w:r>
        </w:p>
      </w:docPartBody>
    </w:docPart>
    <w:docPart>
      <w:docPartPr>
        <w:name w:val="8E2222F814A3452C9E065011F1BF0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3044-ED98-4BBA-80EA-BFBBDD7E192A}"/>
      </w:docPartPr>
      <w:docPartBody>
        <w:p w:rsidR="000C4E59" w:rsidRDefault="000C4E59" w:rsidP="000C4E59">
          <w:pPr>
            <w:pStyle w:val="8E2222F814A3452C9E065011F1BF0FFA1"/>
          </w:pPr>
          <w:r>
            <w:rPr>
              <w:bCs/>
            </w:rPr>
            <w:t xml:space="preserve"> </w:t>
          </w:r>
        </w:p>
      </w:docPartBody>
    </w:docPart>
    <w:docPart>
      <w:docPartPr>
        <w:name w:val="9ED3EE5791C5467A888D3E61F46B9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02BE7-1FC3-4C29-8733-D511607FE4B3}"/>
      </w:docPartPr>
      <w:docPartBody>
        <w:p w:rsidR="000C4E59" w:rsidRDefault="000C4E59" w:rsidP="000C4E59">
          <w:pPr>
            <w:pStyle w:val="9ED3EE5791C5467A888D3E61F46B99B41"/>
          </w:pPr>
          <w:r>
            <w:rPr>
              <w:bCs/>
            </w:rPr>
            <w:t xml:space="preserve"> </w:t>
          </w:r>
        </w:p>
      </w:docPartBody>
    </w:docPart>
    <w:docPart>
      <w:docPartPr>
        <w:name w:val="3990B9C8E6E14326A40DBCCF2A95C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D8B60-8146-44CC-AF0E-C428BF88DBF8}"/>
      </w:docPartPr>
      <w:docPartBody>
        <w:p w:rsidR="000C4E59" w:rsidRDefault="006532EA" w:rsidP="006532EA">
          <w:pPr>
            <w:pStyle w:val="3990B9C8E6E14326A40DBCCF2A95CAC5"/>
          </w:pPr>
          <w:r>
            <w:rPr>
              <w:bCs/>
            </w:rPr>
            <w:t xml:space="preserve"> </w:t>
          </w:r>
        </w:p>
      </w:docPartBody>
    </w:docPart>
    <w:docPart>
      <w:docPartPr>
        <w:name w:val="7F8E14145A7544DE8C9FDE932E9DE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3966-F5B7-4BBB-9134-B3E3ACA84C3E}"/>
      </w:docPartPr>
      <w:docPartBody>
        <w:p w:rsidR="000C4E59" w:rsidRDefault="000C4E59" w:rsidP="000C4E59">
          <w:pPr>
            <w:pStyle w:val="7F8E14145A7544DE8C9FDE932E9DE5471"/>
          </w:pPr>
          <w:r>
            <w:rPr>
              <w:bCs/>
            </w:rPr>
            <w:t xml:space="preserve"> </w:t>
          </w:r>
        </w:p>
      </w:docPartBody>
    </w:docPart>
    <w:docPart>
      <w:docPartPr>
        <w:name w:val="3B24F6F0F4F849DB9927ECD3D65A5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482A6-23C6-4E7F-8318-3E4EAF9DD33A}"/>
      </w:docPartPr>
      <w:docPartBody>
        <w:p w:rsidR="00174C4C" w:rsidRDefault="00174C4C" w:rsidP="00174C4C">
          <w:pPr>
            <w:pStyle w:val="3B24F6F0F4F849DB9927ECD3D65A52C6"/>
          </w:pPr>
          <w:r>
            <w:rPr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C4"/>
    <w:rsid w:val="000C4E59"/>
    <w:rsid w:val="00174C4C"/>
    <w:rsid w:val="00304A12"/>
    <w:rsid w:val="003F7E4C"/>
    <w:rsid w:val="005A6C91"/>
    <w:rsid w:val="005B7414"/>
    <w:rsid w:val="006532EA"/>
    <w:rsid w:val="00707B27"/>
    <w:rsid w:val="008E0CBD"/>
    <w:rsid w:val="00B7797C"/>
    <w:rsid w:val="00C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E59"/>
    <w:rPr>
      <w:color w:val="808080"/>
    </w:rPr>
  </w:style>
  <w:style w:type="paragraph" w:customStyle="1" w:styleId="34C0ABEFD8C345D48CBE250FFD5C370C1">
    <w:name w:val="34C0ABEFD8C345D48CBE250FFD5C370C1"/>
    <w:rsid w:val="000C4E59"/>
    <w:rPr>
      <w:rFonts w:eastAsiaTheme="minorHAnsi"/>
      <w:lang w:eastAsia="en-US"/>
    </w:rPr>
  </w:style>
  <w:style w:type="paragraph" w:customStyle="1" w:styleId="8E2222F814A3452C9E065011F1BF0FFA1">
    <w:name w:val="8E2222F814A3452C9E065011F1BF0FFA1"/>
    <w:rsid w:val="000C4E5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ED3EE5791C5467A888D3E61F46B99B41">
    <w:name w:val="9ED3EE5791C5467A888D3E61F46B99B41"/>
    <w:rsid w:val="000C4E5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F8E14145A7544DE8C9FDE932E9DE5471">
    <w:name w:val="7F8E14145A7544DE8C9FDE932E9DE5471"/>
    <w:rsid w:val="000C4E5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990B9C8E6E14326A40DBCCF2A95CAC5">
    <w:name w:val="3990B9C8E6E14326A40DBCCF2A95CAC5"/>
    <w:rsid w:val="006532EA"/>
  </w:style>
  <w:style w:type="paragraph" w:customStyle="1" w:styleId="3B24F6F0F4F849DB9927ECD3D65A52C6">
    <w:name w:val="3B24F6F0F4F849DB9927ECD3D65A52C6"/>
    <w:rsid w:val="00174C4C"/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8FCD0CEE45D40A58A741AA2ABEBDC" ma:contentTypeVersion="13" ma:contentTypeDescription="Create a new document." ma:contentTypeScope="" ma:versionID="7c90151ceab688ee35495da9a7d0b4f1">
  <xsd:schema xmlns:xsd="http://www.w3.org/2001/XMLSchema" xmlns:xs="http://www.w3.org/2001/XMLSchema" xmlns:p="http://schemas.microsoft.com/office/2006/metadata/properties" xmlns:ns2="7cab29a5-b03c-49c3-b5b8-8939bff79da3" xmlns:ns3="3b50f653-cbb8-4a96-8483-35241e4b35dd" targetNamespace="http://schemas.microsoft.com/office/2006/metadata/properties" ma:root="true" ma:fieldsID="b4d934cbebbf4af2de6761aedea7ac88" ns2:_="" ns3:_="">
    <xsd:import namespace="7cab29a5-b03c-49c3-b5b8-8939bff79da3"/>
    <xsd:import namespace="3b50f653-cbb8-4a96-8483-35241e4b3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b29a5-b03c-49c3-b5b8-8939bff79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0f653-cbb8-4a96-8483-35241e4b35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361252-d5ce-43f7-a421-447e8b0713e3}" ma:internalName="TaxCatchAll" ma:showField="CatchAllData" ma:web="3b50f653-cbb8-4a96-8483-35241e4b3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0f653-cbb8-4a96-8483-35241e4b35dd">
      <Value>116</Value>
      <Value>4</Value>
    </TaxCatchAll>
    <lcf76f155ced4ddcb4097134ff3c332f xmlns="7cab29a5-b03c-49c3-b5b8-8939bff79d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AECE-74F2-4E75-925C-52E99A398394}"/>
</file>

<file path=customXml/itemProps2.xml><?xml version="1.0" encoding="utf-8"?>
<ds:datastoreItem xmlns:ds="http://schemas.openxmlformats.org/officeDocument/2006/customXml" ds:itemID="{319C13F7-3ED6-42D7-AC20-F13EEFFE59AA}">
  <ds:schemaRefs>
    <ds:schemaRef ds:uri="http://schemas.openxmlformats.org/package/2006/metadata/core-properties"/>
    <ds:schemaRef ds:uri="3b50f653-cbb8-4a96-8483-35241e4b35dd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DA41D7-CA25-48D1-88A9-7E52B7ED38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7FA5A-88EA-449A-A1B9-7ECF2D5C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HS_Template.dotx</Template>
  <TotalTime>15</TotalTime>
  <Pages>1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Beiðni um ávana- og fíkniefnaleit í þvagi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Beiðni um ávana- og fíkniefnaleit í þvagi</dc:title>
  <dc:subject/>
  <dc:creator>Elín V. Magnúsdóttir</dc:creator>
  <cp:keywords/>
  <dc:description/>
  <cp:lastModifiedBy>Björn Þorgilsson - HI</cp:lastModifiedBy>
  <cp:revision>2</cp:revision>
  <dcterms:created xsi:type="dcterms:W3CDTF">2024-12-04T11:25:00Z</dcterms:created>
  <dcterms:modified xsi:type="dcterms:W3CDTF">2024-12-04T11:25:00Z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0x0101008EC8FCD0CEE45D40A58A741AA2ABEBDC</vt:lpwstr>
  </property>
  <property fmtid="{D5CDD505-2E9C-101B-9397-08002B2CF9AE}" pid="3" name="Efni">
    <vt:lpwstr>116;#Beiðnir|7961d6aa-3079-498e-9333-261efb20d2ef</vt:lpwstr>
  </property>
  <property fmtid="{D5CDD505-2E9C-101B-9397-08002B2CF9AE}" pid="4" name="DeildSvid">
    <vt:lpwstr>4;#Lífsýni|5b34cb51-9f2f-4a1a-b719-c2ac49ad78e7</vt:lpwstr>
  </property>
  <property fmtid="{D5CDD505-2E9C-101B-9397-08002B2CF9AE}" pid="5" name="Tilvisanir">
    <vt:lpwstr/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WorkflowChangePath">
    <vt:lpwstr>6127e66d-cb52-4661-80ad-66d79f7b6d3c,15;6127e66d-cb52-4661-80ad-66d79f7b6d3c,21;6127e66d-cb52-4661-80ad-66d79f7b6d3c,28;6127e66d-cb52-4661-80ad-66d79f7b6d3c,31;6127e66d-cb52-4661-80ad-66d79f7b6d3c,40;6127e66d-cb52-4661-80ad-66d79f7b6d3c,43;6127e66d-cb52-4</vt:lpwstr>
  </property>
  <property fmtid="{D5CDD505-2E9C-101B-9397-08002B2CF9AE}" pid="9" name="DLCPolicyLabelValue">
    <vt:lpwstr>8.0</vt:lpwstr>
  </property>
  <property fmtid="{D5CDD505-2E9C-101B-9397-08002B2CF9AE}" pid="10" name="DLCPolicyLabelClientValue">
    <vt:lpwstr>{_UIVersionString}</vt:lpwstr>
  </property>
</Properties>
</file>