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72324" w14:textId="74BAAC9F" w:rsidR="00FF7C5D" w:rsidRDefault="00FF7C5D" w:rsidP="00FF7C5D">
      <w:pPr>
        <w:spacing w:after="240" w:line="168" w:lineRule="auto"/>
        <w:ind w:left="142"/>
      </w:pPr>
      <w:r>
        <w:rPr>
          <w:i/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7D3464" wp14:editId="3FE2430B">
                <wp:simplePos x="0" y="0"/>
                <wp:positionH relativeFrom="margin">
                  <wp:align>right</wp:align>
                </wp:positionH>
                <wp:positionV relativeFrom="page">
                  <wp:posOffset>1191895</wp:posOffset>
                </wp:positionV>
                <wp:extent cx="5797550" cy="12700"/>
                <wp:effectExtent l="0" t="0" r="317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755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7B3F2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05.3pt,93.85pt" to="861.8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" strokecolor="#7f7f7f [1612]" strokeweight="1pt">
                <v:stroke joinstyle="miter"/>
                <w10:wrap anchorx="margin" anchory="page"/>
              </v:line>
            </w:pict>
          </mc:Fallback>
        </mc:AlternateContent>
      </w:r>
      <w:r w:rsidRPr="00FF7C5D">
        <w:rPr>
          <w:rFonts w:cs="Times New Roman"/>
          <w:i/>
        </w:rPr>
        <w:t>Krufningarnúmer</w:t>
      </w:r>
      <w:r w:rsidRPr="008425AD">
        <w:rPr>
          <w:rFonts w:ascii="Times New Roman" w:hAnsi="Times New Roman" w:cs="Times New Roman"/>
          <w:i/>
        </w:rPr>
        <w:t xml:space="preserve"> / </w:t>
      </w:r>
      <w:r w:rsidRPr="008425AD">
        <w:rPr>
          <w:rFonts w:ascii="Times New Roman" w:hAnsi="Times New Roman" w:cs="Times New Roman"/>
          <w:i/>
          <w:sz w:val="20"/>
          <w:szCs w:val="20"/>
        </w:rPr>
        <w:t>Autopsy number</w:t>
      </w:r>
      <w:r w:rsidRPr="008425AD">
        <w:rPr>
          <w:rFonts w:ascii="Times New Roman" w:hAnsi="Times New Roman" w:cs="Times New Roman"/>
          <w:i/>
        </w:rPr>
        <w:t xml:space="preserve">  </w:t>
      </w:r>
      <w:r>
        <w:t xml:space="preserve"> </w:t>
      </w:r>
      <w:sdt>
        <w:sdtPr>
          <w:alias w:val="Krufningarnúmer"/>
          <w:tag w:val="Krufningarnumer"/>
          <w:id w:val="-408147970"/>
          <w:placeholder>
            <w:docPart w:val="C05106E567834FFFAAA7AB562711644A"/>
          </w:placeholder>
          <w:showingPlcHdr/>
          <w:text/>
        </w:sdtPr>
        <w:sdtContent/>
      </w:sdt>
    </w:p>
    <w:p w14:paraId="0BCBC598" w14:textId="55C28C2B" w:rsidR="00FF7C5D" w:rsidRDefault="00FF7C5D" w:rsidP="00FF7C5D">
      <w:pPr>
        <w:spacing w:after="240" w:line="168" w:lineRule="auto"/>
        <w:ind w:left="142"/>
      </w:pPr>
      <w:r w:rsidRPr="00FF7C5D">
        <w:rPr>
          <w:rFonts w:cs="Times New Roman"/>
          <w:i/>
        </w:rPr>
        <w:t>Fullt nafn</w:t>
      </w:r>
      <w:r w:rsidRPr="008425AD">
        <w:rPr>
          <w:rFonts w:ascii="Times New Roman" w:hAnsi="Times New Roman" w:cs="Times New Roman"/>
          <w:i/>
        </w:rPr>
        <w:t xml:space="preserve"> / </w:t>
      </w:r>
      <w:r w:rsidRPr="008425AD">
        <w:rPr>
          <w:rFonts w:ascii="Times New Roman" w:hAnsi="Times New Roman" w:cs="Times New Roman"/>
          <w:i/>
          <w:sz w:val="20"/>
          <w:szCs w:val="20"/>
        </w:rPr>
        <w:t xml:space="preserve">Full </w:t>
      </w:r>
      <w:proofErr w:type="spellStart"/>
      <w:r w:rsidRPr="008425AD">
        <w:rPr>
          <w:rFonts w:ascii="Times New Roman" w:hAnsi="Times New Roman" w:cs="Times New Roman"/>
          <w:i/>
          <w:sz w:val="20"/>
          <w:szCs w:val="20"/>
        </w:rPr>
        <w:t>name</w:t>
      </w:r>
      <w:proofErr w:type="spellEnd"/>
      <w:r>
        <w:rPr>
          <w:i/>
        </w:rPr>
        <w:t xml:space="preserve"> </w:t>
      </w:r>
      <w:r w:rsidRPr="00462592">
        <w:t xml:space="preserve"> </w:t>
      </w:r>
      <w:sdt>
        <w:sdtPr>
          <w:alias w:val="Fullt nafn"/>
          <w:tag w:val="FulltNafn"/>
          <w:id w:val="497313955"/>
          <w:placeholder>
            <w:docPart w:val="48208B1A7C2E4AE891C00D1FF8D0168C"/>
          </w:placeholder>
          <w:showingPlcHdr/>
          <w:text/>
        </w:sdtPr>
        <w:sdtContent/>
      </w:sdt>
    </w:p>
    <w:p w14:paraId="2367FD76" w14:textId="77777777" w:rsidR="00FF7C5D" w:rsidRDefault="00FF7C5D" w:rsidP="00FF7C5D">
      <w:pPr>
        <w:spacing w:after="240" w:line="168" w:lineRule="auto"/>
        <w:ind w:left="142"/>
      </w:pPr>
      <w:r w:rsidRPr="00FF7C5D">
        <w:rPr>
          <w:rFonts w:cs="Times New Roman"/>
          <w:i/>
        </w:rPr>
        <w:t>Kennitala</w:t>
      </w:r>
      <w:r w:rsidRPr="008425AD">
        <w:rPr>
          <w:rFonts w:ascii="Times New Roman" w:hAnsi="Times New Roman" w:cs="Times New Roman"/>
          <w:i/>
        </w:rPr>
        <w:t xml:space="preserve"> / </w:t>
      </w:r>
      <w:r w:rsidRPr="008425AD">
        <w:rPr>
          <w:rFonts w:ascii="Times New Roman" w:hAnsi="Times New Roman" w:cs="Times New Roman"/>
          <w:i/>
          <w:sz w:val="20"/>
          <w:szCs w:val="20"/>
        </w:rPr>
        <w:t>Social security number</w:t>
      </w:r>
      <w:r w:rsidRPr="008425AD">
        <w:rPr>
          <w:rFonts w:ascii="Times New Roman" w:hAnsi="Times New Roman" w:cs="Times New Roman"/>
        </w:rPr>
        <w:t xml:space="preserve"> </w:t>
      </w:r>
      <w:r>
        <w:t xml:space="preserve">  </w:t>
      </w:r>
      <w:sdt>
        <w:sdtPr>
          <w:alias w:val="Kennitala"/>
          <w:tag w:val="Kennitala"/>
          <w:id w:val="-986310096"/>
          <w:placeholder>
            <w:docPart w:val="2C49F3C8BB344CFAAF608A9EF055BCD4"/>
          </w:placeholder>
          <w:showingPlcHdr/>
          <w:text/>
        </w:sdtPr>
        <w:sdtContent/>
      </w:sdt>
    </w:p>
    <w:p w14:paraId="677355E8" w14:textId="77777777" w:rsidR="00FF7C5D" w:rsidRDefault="00FF7C5D" w:rsidP="00FF7C5D">
      <w:pPr>
        <w:spacing w:after="240" w:line="168" w:lineRule="auto"/>
        <w:ind w:left="142"/>
      </w:pPr>
      <w:r w:rsidRPr="00675A1B">
        <w:t xml:space="preserve"> </w:t>
      </w:r>
      <w:sdt>
        <w:sdtPr>
          <w:id w:val="-1813786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425AD">
        <w:rPr>
          <w:rFonts w:ascii="Times New Roman" w:hAnsi="Times New Roman" w:cs="Times New Roman"/>
          <w:i/>
        </w:rPr>
        <w:t xml:space="preserve"> </w:t>
      </w:r>
      <w:r w:rsidRPr="00FF7C5D">
        <w:rPr>
          <w:rFonts w:cs="Times New Roman"/>
          <w:i/>
        </w:rPr>
        <w:t>Dánardægur</w:t>
      </w:r>
      <w:r>
        <w:rPr>
          <w:rFonts w:ascii="Times New Roman" w:hAnsi="Times New Roman" w:cs="Times New Roman"/>
          <w:i/>
        </w:rPr>
        <w:t xml:space="preserve"> / </w:t>
      </w:r>
      <w:r w:rsidRPr="008425AD">
        <w:rPr>
          <w:rFonts w:ascii="Times New Roman" w:hAnsi="Times New Roman" w:cs="Times New Roman"/>
          <w:i/>
          <w:sz w:val="20"/>
          <w:szCs w:val="20"/>
        </w:rPr>
        <w:t>Date of death</w:t>
      </w:r>
      <w:r>
        <w:rPr>
          <w:rFonts w:ascii="Times New Roman" w:hAnsi="Times New Roman" w:cs="Times New Roman"/>
          <w:i/>
        </w:rPr>
        <w:t>.</w:t>
      </w:r>
      <w:r>
        <w:rPr>
          <w:i/>
        </w:rPr>
        <w:t xml:space="preserve"> </w:t>
      </w:r>
      <w:sdt>
        <w:sdtPr>
          <w:id w:val="-446006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425A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F7C5D">
        <w:rPr>
          <w:rFonts w:cs="Times New Roman"/>
          <w:i/>
        </w:rPr>
        <w:t>Fannst látin(n)</w:t>
      </w:r>
      <w:r>
        <w:rPr>
          <w:rFonts w:ascii="Times New Roman" w:hAnsi="Times New Roman" w:cs="Times New Roman"/>
          <w:i/>
          <w:sz w:val="20"/>
          <w:szCs w:val="20"/>
        </w:rPr>
        <w:t xml:space="preserve"> / </w:t>
      </w:r>
      <w:r w:rsidRPr="008425AD">
        <w:rPr>
          <w:rFonts w:ascii="Times New Roman" w:hAnsi="Times New Roman" w:cs="Times New Roman"/>
          <w:i/>
          <w:sz w:val="20"/>
          <w:szCs w:val="20"/>
        </w:rPr>
        <w:t>found dead</w:t>
      </w:r>
      <w:r>
        <w:rPr>
          <w:i/>
        </w:rPr>
        <w:t xml:space="preserve">.  </w:t>
      </w:r>
      <w:sdt>
        <w:sdtPr>
          <w:id w:val="1854068006"/>
          <w:placeholder>
            <w:docPart w:val="F191738FE5D54C7B8FC9D9D6F7754AC9"/>
          </w:placeholder>
          <w:showingPlcHdr/>
          <w:date>
            <w:dateFormat w:val="d. MMMM yyyy"/>
            <w:lid w:val="is-IS"/>
            <w:storeMappedDataAs w:val="dateTime"/>
            <w:calendar w:val="gregorian"/>
          </w:date>
        </w:sdtPr>
        <w:sdtContent>
          <w:r w:rsidRPr="006741D6">
            <w:t>Veldu dagsetningu/Choose date</w:t>
          </w:r>
        </w:sdtContent>
      </w:sdt>
    </w:p>
    <w:p w14:paraId="4EB38E68" w14:textId="77777777" w:rsidR="00FF7C5D" w:rsidRDefault="00FF7C5D" w:rsidP="00FF7C5D">
      <w:pPr>
        <w:spacing w:after="240" w:line="168" w:lineRule="auto"/>
        <w:ind w:left="142"/>
      </w:pPr>
      <w:r w:rsidRPr="00FF7C5D">
        <w:rPr>
          <w:rFonts w:cs="Times New Roman"/>
          <w:i/>
        </w:rPr>
        <w:t>Heimilisfang</w:t>
      </w:r>
      <w:r w:rsidRPr="00076DAA">
        <w:rPr>
          <w:rFonts w:ascii="Times New Roman" w:hAnsi="Times New Roman" w:cs="Times New Roman"/>
          <w:i/>
        </w:rPr>
        <w:t xml:space="preserve"> / </w:t>
      </w:r>
      <w:r w:rsidRPr="00076DAA">
        <w:rPr>
          <w:rFonts w:ascii="Times New Roman" w:hAnsi="Times New Roman" w:cs="Times New Roman"/>
          <w:i/>
          <w:sz w:val="20"/>
          <w:szCs w:val="20"/>
        </w:rPr>
        <w:t xml:space="preserve">Address  </w:t>
      </w:r>
      <w:r>
        <w:rPr>
          <w:i/>
        </w:rPr>
        <w:t xml:space="preserve"> </w:t>
      </w:r>
      <w:sdt>
        <w:sdtPr>
          <w:alias w:val="Heimilisfang"/>
          <w:tag w:val="Heimilisfang"/>
          <w:id w:val="-640353007"/>
          <w:placeholder>
            <w:docPart w:val="31BA12FAD9784E3CAC2180FF4493738D"/>
          </w:placeholder>
          <w:showingPlcHdr/>
          <w:text/>
        </w:sdtPr>
        <w:sdtContent/>
      </w:sdt>
    </w:p>
    <w:p w14:paraId="596AFF8D" w14:textId="77777777" w:rsidR="00FF7C5D" w:rsidRDefault="00FF7C5D" w:rsidP="00FF7C5D">
      <w:pPr>
        <w:spacing w:after="240" w:line="168" w:lineRule="auto"/>
        <w:ind w:left="142"/>
      </w:pPr>
      <w:r w:rsidRPr="00FF7C5D">
        <w:rPr>
          <w:rFonts w:cs="Times New Roman"/>
          <w:i/>
        </w:rPr>
        <w:t>Lögregluembætti</w:t>
      </w:r>
      <w:r w:rsidRPr="00076DAA">
        <w:rPr>
          <w:rFonts w:ascii="Times New Roman" w:hAnsi="Times New Roman" w:cs="Times New Roman"/>
          <w:i/>
        </w:rPr>
        <w:t xml:space="preserve"> / </w:t>
      </w:r>
      <w:r w:rsidRPr="00076DAA">
        <w:rPr>
          <w:rFonts w:ascii="Times New Roman" w:hAnsi="Times New Roman" w:cs="Times New Roman"/>
          <w:i/>
          <w:sz w:val="20"/>
          <w:szCs w:val="20"/>
        </w:rPr>
        <w:t>Police district</w:t>
      </w:r>
      <w:r w:rsidRPr="00076DAA">
        <w:rPr>
          <w:rFonts w:ascii="Times New Roman" w:hAnsi="Times New Roman" w:cs="Times New Roman"/>
          <w:i/>
        </w:rPr>
        <w:t xml:space="preserve"> </w:t>
      </w:r>
      <w:r>
        <w:rPr>
          <w:i/>
        </w:rPr>
        <w:t xml:space="preserve">  </w:t>
      </w:r>
      <w:sdt>
        <w:sdtPr>
          <w:alias w:val="Lögregluembætti"/>
          <w:tag w:val="Lögregluembætti"/>
          <w:id w:val="-2101320254"/>
          <w:placeholder>
            <w:docPart w:val="2DC5C44B65A947E1A410EBFFE469D973"/>
          </w:placeholder>
          <w:showingPlcHdr/>
          <w:text/>
        </w:sdtPr>
        <w:sdtContent/>
      </w:sdt>
    </w:p>
    <w:p w14:paraId="78DAA0E8" w14:textId="77777777" w:rsidR="00FF7C5D" w:rsidRPr="007B552A" w:rsidRDefault="00FF7C5D" w:rsidP="00FF7C5D">
      <w:pPr>
        <w:spacing w:after="240" w:line="168" w:lineRule="auto"/>
        <w:ind w:left="142"/>
      </w:pPr>
      <w:r w:rsidRPr="00FF7C5D">
        <w:rPr>
          <w:rFonts w:cs="Times New Roman"/>
          <w:i/>
        </w:rPr>
        <w:t>Málsnúmer lögreglu</w:t>
      </w:r>
      <w:r w:rsidRPr="00076DAA">
        <w:rPr>
          <w:rFonts w:ascii="Times New Roman" w:hAnsi="Times New Roman" w:cs="Times New Roman"/>
          <w:i/>
        </w:rPr>
        <w:t xml:space="preserve"> / </w:t>
      </w:r>
      <w:r w:rsidRPr="00076DAA">
        <w:rPr>
          <w:rFonts w:ascii="Times New Roman" w:hAnsi="Times New Roman" w:cs="Times New Roman"/>
          <w:i/>
          <w:sz w:val="20"/>
          <w:szCs w:val="20"/>
        </w:rPr>
        <w:t>Police case number</w:t>
      </w:r>
      <w:r w:rsidRPr="000C252D">
        <w:rPr>
          <w:i/>
          <w:sz w:val="20"/>
          <w:szCs w:val="20"/>
        </w:rPr>
        <w:t xml:space="preserve">  </w:t>
      </w:r>
      <w:r w:rsidRPr="000C252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Málsnúmer lögreglu (xxx-xxxx-xxxxxx)"/>
          <w:tag w:val="Málsnúmer lögreglu (xxx-xxxx-xxxxxx)"/>
          <w:id w:val="-1505884950"/>
          <w:placeholder>
            <w:docPart w:val="4529CA0AB5E94D458186B8FCD0E220E0"/>
          </w:placeholder>
          <w:showingPlcHdr/>
          <w:text/>
        </w:sdtPr>
        <w:sdtContent/>
      </w:sdt>
    </w:p>
    <w:tbl>
      <w:tblPr>
        <w:tblStyle w:val="TableGrid"/>
        <w:tblW w:w="9346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FF7C5D" w14:paraId="2FD0CB6B" w14:textId="77777777" w:rsidTr="00FF7C5D">
        <w:trPr>
          <w:cantSplit/>
          <w:trHeight w:hRule="exact" w:val="2436"/>
        </w:trPr>
        <w:sdt>
          <w:sdtPr>
            <w:rPr>
              <w:sz w:val="20"/>
              <w:szCs w:val="20"/>
            </w:rPr>
            <w:id w:val="882064636"/>
            <w:placeholder>
              <w:docPart w:val="9D388FAAD6B84B9AB6915E7955D0A888"/>
            </w:placeholder>
            <w:showingPlcHdr/>
            <w:text/>
          </w:sdtPr>
          <w:sdtContent>
            <w:tc>
              <w:tcPr>
                <w:tcW w:w="9346" w:type="dxa"/>
              </w:tcPr>
              <w:p w14:paraId="6E1B7E7F" w14:textId="21ABFECC" w:rsidR="00FF7C5D" w:rsidRDefault="00720182" w:rsidP="00720182">
                <w:pPr>
                  <w:spacing w:after="60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Upplýsingar um aðdraganda andláts, töku lyfja, rotnun o.fl. sem talið er skipta máli / Information concerning cause of death, drug intake, decomposition etc. that may be of importance</w:t>
                </w:r>
              </w:p>
            </w:tc>
          </w:sdtContent>
        </w:sdt>
      </w:tr>
    </w:tbl>
    <w:p w14:paraId="0A3BA49A" w14:textId="77777777" w:rsidR="00FF7C5D" w:rsidRPr="00BE0E1C" w:rsidRDefault="00FF7C5D" w:rsidP="00FF7C5D">
      <w:pPr>
        <w:spacing w:before="120" w:after="40" w:line="240" w:lineRule="auto"/>
        <w:ind w:left="142"/>
        <w:rPr>
          <w:rFonts w:ascii="Times New Roman" w:hAnsi="Times New Roman" w:cs="Times New Roman"/>
          <w:sz w:val="24"/>
          <w:szCs w:val="24"/>
          <w:vertAlign w:val="superscript"/>
        </w:rPr>
      </w:pPr>
      <w:r w:rsidRPr="00FF7C5D">
        <w:rPr>
          <w:rFonts w:cs="Times New Roman"/>
          <w:sz w:val="28"/>
          <w:szCs w:val="28"/>
        </w:rPr>
        <w:t>SÝNI</w:t>
      </w:r>
      <w:r w:rsidRPr="00BE0E1C">
        <w:rPr>
          <w:rFonts w:ascii="Times New Roman" w:hAnsi="Times New Roman" w:cs="Times New Roman"/>
          <w:sz w:val="28"/>
          <w:szCs w:val="28"/>
        </w:rPr>
        <w:t xml:space="preserve"> </w:t>
      </w:r>
      <w:r w:rsidRPr="00BE0E1C">
        <w:rPr>
          <w:rFonts w:ascii="Times New Roman" w:hAnsi="Times New Roman" w:cs="Times New Roman"/>
          <w:sz w:val="24"/>
          <w:szCs w:val="24"/>
        </w:rPr>
        <w:t>/ SAMPLE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2D26701A" w14:textId="77777777" w:rsidR="00FF7C5D" w:rsidRPr="00076DAA" w:rsidRDefault="00FF7C5D" w:rsidP="00FF7C5D">
      <w:pPr>
        <w:spacing w:before="60"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Blóð-</w:t>
      </w:r>
      <w:r w:rsidRPr="00076DAA">
        <w:rPr>
          <w:rFonts w:ascii="Times New Roman" w:hAnsi="Times New Roman" w:cs="Times New Roman"/>
          <w:sz w:val="20"/>
          <w:szCs w:val="20"/>
        </w:rPr>
        <w:t xml:space="preserve"> og þvagsýni skulu vera minnst 20 ml. Sýni úr lifur eða heila skulu vera minnst 25 g. /</w:t>
      </w:r>
    </w:p>
    <w:p w14:paraId="36A76C37" w14:textId="77777777" w:rsidR="00FF7C5D" w:rsidRPr="00FC5E87" w:rsidRDefault="00FF7C5D" w:rsidP="00FF7C5D">
      <w:pPr>
        <w:spacing w:after="60" w:line="240" w:lineRule="auto"/>
        <w:ind w:left="142"/>
        <w:rPr>
          <w:sz w:val="20"/>
          <w:szCs w:val="20"/>
        </w:rPr>
      </w:pPr>
      <w:r w:rsidRPr="00076DAA">
        <w:rPr>
          <w:rFonts w:ascii="Times New Roman" w:hAnsi="Times New Roman" w:cs="Times New Roman"/>
          <w:sz w:val="20"/>
          <w:szCs w:val="20"/>
        </w:rPr>
        <w:t>Blood and urine samples should be at least 20 ml. Samples from liver and brain should be at least 25 g.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2977"/>
        <w:gridCol w:w="4394"/>
      </w:tblGrid>
      <w:tr w:rsidR="00FF7C5D" w14:paraId="72AA0A2A" w14:textId="77777777" w:rsidTr="00FF7C5D">
        <w:trPr>
          <w:trHeight w:val="335"/>
        </w:trPr>
        <w:tc>
          <w:tcPr>
            <w:tcW w:w="3402" w:type="dxa"/>
          </w:tcPr>
          <w:p w14:paraId="4FEF3A7E" w14:textId="77777777" w:rsidR="00FF7C5D" w:rsidRDefault="00000000" w:rsidP="002F4C9F">
            <w:pPr>
              <w:spacing w:after="60"/>
              <w:ind w:left="142"/>
            </w:pPr>
            <w:sdt>
              <w:sdtPr>
                <w:id w:val="-166770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C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C5D" w:rsidRPr="00FF7C5D">
              <w:rPr>
                <w:rFonts w:cs="Times New Roman"/>
                <w:i/>
              </w:rPr>
              <w:t>Þvag</w:t>
            </w:r>
            <w:r w:rsidR="00FF7C5D" w:rsidRPr="00840F43">
              <w:rPr>
                <w:rFonts w:ascii="Times New Roman" w:hAnsi="Times New Roman" w:cs="Times New Roman"/>
                <w:i/>
              </w:rPr>
              <w:t xml:space="preserve"> </w:t>
            </w:r>
            <w:r w:rsidR="00FF7C5D" w:rsidRPr="00840F43">
              <w:rPr>
                <w:rFonts w:ascii="Times New Roman" w:hAnsi="Times New Roman" w:cs="Times New Roman"/>
                <w:i/>
                <w:sz w:val="20"/>
                <w:szCs w:val="20"/>
              </w:rPr>
              <w:t>/ Urine</w:t>
            </w:r>
            <w:r w:rsidR="00FF7C5D" w:rsidRPr="00840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C5D">
              <w:t xml:space="preserve">                            </w:t>
            </w:r>
          </w:p>
        </w:tc>
        <w:tc>
          <w:tcPr>
            <w:tcW w:w="2977" w:type="dxa"/>
          </w:tcPr>
          <w:p w14:paraId="27A3DCAD" w14:textId="77777777" w:rsidR="00FF7C5D" w:rsidRDefault="00000000" w:rsidP="002F4C9F">
            <w:pPr>
              <w:spacing w:after="60"/>
            </w:pPr>
            <w:sdt>
              <w:sdtPr>
                <w:id w:val="-117148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C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C5D" w:rsidRPr="00FF7C5D">
              <w:rPr>
                <w:rFonts w:cs="Times New Roman"/>
                <w:i/>
              </w:rPr>
              <w:t>Hjartablóð</w:t>
            </w:r>
            <w:r w:rsidR="00FF7C5D" w:rsidRPr="00840F43">
              <w:rPr>
                <w:rFonts w:ascii="Times New Roman" w:hAnsi="Times New Roman" w:cs="Times New Roman"/>
                <w:i/>
              </w:rPr>
              <w:t xml:space="preserve"> </w:t>
            </w:r>
            <w:r w:rsidR="00FF7C5D" w:rsidRPr="00840F43">
              <w:rPr>
                <w:rFonts w:ascii="Times New Roman" w:hAnsi="Times New Roman" w:cs="Times New Roman"/>
                <w:i/>
                <w:sz w:val="20"/>
                <w:szCs w:val="20"/>
              </w:rPr>
              <w:t>/ Heart blood</w:t>
            </w:r>
          </w:p>
        </w:tc>
        <w:tc>
          <w:tcPr>
            <w:tcW w:w="4394" w:type="dxa"/>
          </w:tcPr>
          <w:p w14:paraId="545597B6" w14:textId="77777777" w:rsidR="00FF7C5D" w:rsidRDefault="00000000" w:rsidP="002F4C9F">
            <w:pPr>
              <w:spacing w:after="60"/>
            </w:pPr>
            <w:sdt>
              <w:sdtPr>
                <w:id w:val="-191191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C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C5D" w:rsidRPr="00FF7C5D">
              <w:rPr>
                <w:rFonts w:cs="Times New Roman"/>
                <w:i/>
              </w:rPr>
              <w:t>Magainnihald</w:t>
            </w:r>
            <w:r w:rsidR="00FF7C5D" w:rsidRPr="00840F43">
              <w:rPr>
                <w:rFonts w:ascii="Times New Roman" w:hAnsi="Times New Roman" w:cs="Times New Roman"/>
                <w:i/>
              </w:rPr>
              <w:t xml:space="preserve"> </w:t>
            </w:r>
            <w:r w:rsidR="00FF7C5D" w:rsidRPr="00840F43">
              <w:rPr>
                <w:rFonts w:ascii="Times New Roman" w:hAnsi="Times New Roman" w:cs="Times New Roman"/>
                <w:i/>
                <w:sz w:val="20"/>
                <w:szCs w:val="20"/>
              </w:rPr>
              <w:t>/ Stomach content</w:t>
            </w:r>
          </w:p>
        </w:tc>
      </w:tr>
      <w:tr w:rsidR="00FF7C5D" w14:paraId="220403E7" w14:textId="77777777" w:rsidTr="00FF7C5D">
        <w:trPr>
          <w:trHeight w:val="344"/>
        </w:trPr>
        <w:tc>
          <w:tcPr>
            <w:tcW w:w="3402" w:type="dxa"/>
          </w:tcPr>
          <w:p w14:paraId="0054E06D" w14:textId="10D5AA45" w:rsidR="00FF7C5D" w:rsidRDefault="00000000" w:rsidP="002F4C9F">
            <w:pPr>
              <w:spacing w:after="60"/>
              <w:ind w:left="142"/>
            </w:pPr>
            <w:sdt>
              <w:sdtPr>
                <w:id w:val="68179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C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C5D" w:rsidRPr="00FF7C5D">
              <w:rPr>
                <w:rFonts w:cs="Times New Roman"/>
                <w:i/>
              </w:rPr>
              <w:t>Útæðablóð</w:t>
            </w:r>
            <w:r w:rsidR="00FF7C5D" w:rsidRPr="00840F43">
              <w:rPr>
                <w:rFonts w:ascii="Times New Roman" w:hAnsi="Times New Roman" w:cs="Times New Roman"/>
                <w:i/>
              </w:rPr>
              <w:t xml:space="preserve"> </w:t>
            </w:r>
            <w:r w:rsidR="00FF7C5D" w:rsidRPr="00840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 </w:t>
            </w:r>
            <w:r w:rsidR="002559FD">
              <w:rPr>
                <w:rFonts w:ascii="Times New Roman" w:hAnsi="Times New Roman" w:cs="Times New Roman"/>
                <w:i/>
                <w:sz w:val="20"/>
                <w:szCs w:val="20"/>
              </w:rPr>
              <w:t>Peripheral</w:t>
            </w:r>
            <w:r w:rsidR="00FF7C5D" w:rsidRPr="00840F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blood</w:t>
            </w:r>
          </w:p>
        </w:tc>
        <w:tc>
          <w:tcPr>
            <w:tcW w:w="2977" w:type="dxa"/>
          </w:tcPr>
          <w:p w14:paraId="5332701E" w14:textId="77777777" w:rsidR="00FF7C5D" w:rsidRDefault="00000000" w:rsidP="002F4C9F">
            <w:pPr>
              <w:spacing w:after="60"/>
            </w:pPr>
            <w:sdt>
              <w:sdtPr>
                <w:id w:val="47742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C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C5D" w:rsidRPr="00FF7C5D">
              <w:rPr>
                <w:rFonts w:cs="Times New Roman"/>
                <w:i/>
              </w:rPr>
              <w:t>Lifur</w:t>
            </w:r>
            <w:r w:rsidR="00FF7C5D" w:rsidRPr="00840F43">
              <w:rPr>
                <w:rFonts w:ascii="Times New Roman" w:hAnsi="Times New Roman" w:cs="Times New Roman"/>
                <w:i/>
              </w:rPr>
              <w:t xml:space="preserve"> </w:t>
            </w:r>
            <w:r w:rsidR="00FF7C5D" w:rsidRPr="00840F43">
              <w:rPr>
                <w:rFonts w:ascii="Times New Roman" w:hAnsi="Times New Roman" w:cs="Times New Roman"/>
                <w:i/>
                <w:sz w:val="20"/>
                <w:szCs w:val="20"/>
              </w:rPr>
              <w:t>/ Liver</w:t>
            </w:r>
          </w:p>
        </w:tc>
        <w:tc>
          <w:tcPr>
            <w:tcW w:w="4394" w:type="dxa"/>
          </w:tcPr>
          <w:p w14:paraId="5104036B" w14:textId="77777777" w:rsidR="00FF7C5D" w:rsidRPr="003F0530" w:rsidRDefault="00000000" w:rsidP="002F4C9F">
            <w:pPr>
              <w:spacing w:after="60"/>
              <w:rPr>
                <w:i/>
              </w:rPr>
            </w:pPr>
            <w:sdt>
              <w:sdtPr>
                <w:id w:val="-9340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C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C5D" w:rsidRPr="00FF7C5D">
              <w:rPr>
                <w:rFonts w:cs="Times New Roman"/>
                <w:i/>
              </w:rPr>
              <w:t>Gall</w:t>
            </w:r>
            <w:r w:rsidR="00FF7C5D" w:rsidRPr="00840F43">
              <w:rPr>
                <w:rFonts w:ascii="Times New Roman" w:hAnsi="Times New Roman" w:cs="Times New Roman"/>
                <w:i/>
              </w:rPr>
              <w:t xml:space="preserve"> / </w:t>
            </w:r>
            <w:r w:rsidR="00FF7C5D" w:rsidRPr="00840F43">
              <w:rPr>
                <w:rFonts w:ascii="Times New Roman" w:hAnsi="Times New Roman" w:cs="Times New Roman"/>
                <w:i/>
                <w:sz w:val="20"/>
                <w:szCs w:val="20"/>
              </w:rPr>
              <w:t>Bile</w:t>
            </w:r>
          </w:p>
        </w:tc>
      </w:tr>
      <w:tr w:rsidR="00FF7C5D" w14:paraId="34E3E7BB" w14:textId="77777777" w:rsidTr="002F4C9F">
        <w:trPr>
          <w:trHeight w:hRule="exact" w:val="851"/>
        </w:trPr>
        <w:tc>
          <w:tcPr>
            <w:tcW w:w="10773" w:type="dxa"/>
            <w:gridSpan w:val="3"/>
          </w:tcPr>
          <w:p w14:paraId="0F167B34" w14:textId="77777777" w:rsidR="00FF7C5D" w:rsidRDefault="00000000" w:rsidP="002F4C9F">
            <w:pPr>
              <w:spacing w:after="60"/>
              <w:ind w:left="142"/>
            </w:pPr>
            <w:sdt>
              <w:sdtPr>
                <w:id w:val="-108352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C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C5D" w:rsidRPr="00FF7C5D">
              <w:rPr>
                <w:rFonts w:cs="Times New Roman"/>
                <w:i/>
              </w:rPr>
              <w:t>Annað</w:t>
            </w:r>
            <w:r w:rsidR="00FF7C5D" w:rsidRPr="00840F43">
              <w:rPr>
                <w:rFonts w:ascii="Times New Roman" w:hAnsi="Times New Roman" w:cs="Times New Roman"/>
                <w:i/>
              </w:rPr>
              <w:t xml:space="preserve"> / </w:t>
            </w:r>
            <w:r w:rsidR="00FF7C5D" w:rsidRPr="00840F43">
              <w:rPr>
                <w:rFonts w:ascii="Times New Roman" w:hAnsi="Times New Roman" w:cs="Times New Roman"/>
                <w:i/>
                <w:sz w:val="20"/>
                <w:szCs w:val="20"/>
              </w:rPr>
              <w:t>Other</w:t>
            </w:r>
            <w:r w:rsidR="00FF7C5D" w:rsidRPr="005663C6">
              <w:rPr>
                <w:sz w:val="20"/>
                <w:szCs w:val="20"/>
              </w:rPr>
              <w:t xml:space="preserve"> </w:t>
            </w:r>
            <w:r w:rsidR="00FF7C5D">
              <w:t xml:space="preserve">  </w:t>
            </w:r>
            <w:sdt>
              <w:sdtPr>
                <w:id w:val="967167474"/>
                <w:showingPlcHdr/>
                <w:text/>
              </w:sdtPr>
              <w:sdtContent>
                <w:r w:rsidR="00FF7C5D">
                  <w:rPr>
                    <w:rStyle w:val="PlaceholderText"/>
                  </w:rPr>
                  <w:t>Nánari lýsing / Describe</w:t>
                </w:r>
              </w:sdtContent>
            </w:sdt>
          </w:p>
          <w:p w14:paraId="6C813BE6" w14:textId="77777777" w:rsidR="00FF7C5D" w:rsidRDefault="00FF7C5D" w:rsidP="002F4C9F">
            <w:pPr>
              <w:spacing w:after="60"/>
              <w:ind w:left="142"/>
            </w:pPr>
            <w:r>
              <w:rPr>
                <w:i/>
                <w:noProof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D71E2" wp14:editId="774661BD">
                      <wp:simplePos x="0" y="0"/>
                      <wp:positionH relativeFrom="column">
                        <wp:posOffset>123826</wp:posOffset>
                      </wp:positionH>
                      <wp:positionV relativeFrom="page">
                        <wp:posOffset>457835</wp:posOffset>
                      </wp:positionV>
                      <wp:extent cx="5797550" cy="12700"/>
                      <wp:effectExtent l="0" t="0" r="31750" b="254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97550" cy="127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DFBA0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.75pt,36.05pt" to="466.2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" strokecolor="#7f7f7f [1612]" strokeweight="1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</w:tbl>
    <w:p w14:paraId="263DD078" w14:textId="77777777" w:rsidR="00FF7C5D" w:rsidRPr="00BE0E1C" w:rsidRDefault="00FF7C5D" w:rsidP="00FF7C5D">
      <w:pPr>
        <w:spacing w:before="120" w:after="4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F7C5D">
        <w:rPr>
          <w:rFonts w:cs="Times New Roman"/>
          <w:sz w:val="28"/>
          <w:szCs w:val="28"/>
        </w:rPr>
        <w:t>MÆLINGAR</w:t>
      </w:r>
      <w:r w:rsidRPr="00BE0E1C">
        <w:rPr>
          <w:rFonts w:ascii="Times New Roman" w:hAnsi="Times New Roman" w:cs="Times New Roman"/>
          <w:sz w:val="28"/>
          <w:szCs w:val="28"/>
        </w:rPr>
        <w:t xml:space="preserve"> </w:t>
      </w:r>
      <w:r w:rsidRPr="00BE0E1C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ANALYSIS</w:t>
      </w:r>
    </w:p>
    <w:tbl>
      <w:tblPr>
        <w:tblStyle w:val="TableGrid"/>
        <w:tblW w:w="10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083"/>
      </w:tblGrid>
      <w:tr w:rsidR="00FF7C5D" w14:paraId="3FA6B0E1" w14:textId="77777777" w:rsidTr="00FF7C5D">
        <w:tc>
          <w:tcPr>
            <w:tcW w:w="6379" w:type="dxa"/>
          </w:tcPr>
          <w:p w14:paraId="2C7355C6" w14:textId="4E33750C" w:rsidR="00FF7C5D" w:rsidRPr="00C60017" w:rsidRDefault="00000000" w:rsidP="002F4C9F">
            <w:pPr>
              <w:spacing w:after="60"/>
              <w:ind w:left="142"/>
            </w:pPr>
            <w:sdt>
              <w:sdtPr>
                <w:id w:val="-92595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C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C5D" w:rsidRPr="00FF7C5D">
              <w:rPr>
                <w:rFonts w:cs="Times New Roman"/>
                <w:i/>
              </w:rPr>
              <w:t>Etanól</w:t>
            </w:r>
            <w:r w:rsidR="00FF7C5D" w:rsidRPr="00840F43">
              <w:rPr>
                <w:rFonts w:ascii="Times New Roman" w:hAnsi="Times New Roman" w:cs="Times New Roman"/>
                <w:i/>
              </w:rPr>
              <w:t xml:space="preserve"> / </w:t>
            </w:r>
            <w:r w:rsidR="00FF7C5D" w:rsidRPr="00840F43">
              <w:rPr>
                <w:rFonts w:ascii="Times New Roman" w:hAnsi="Times New Roman" w:cs="Times New Roman"/>
                <w:i/>
                <w:sz w:val="20"/>
                <w:szCs w:val="20"/>
              </w:rPr>
              <w:t>Ethanol</w:t>
            </w:r>
          </w:p>
        </w:tc>
        <w:tc>
          <w:tcPr>
            <w:tcW w:w="4083" w:type="dxa"/>
          </w:tcPr>
          <w:p w14:paraId="5FAE6006" w14:textId="77777777" w:rsidR="00FF7C5D" w:rsidRDefault="00000000" w:rsidP="002F4C9F">
            <w:pPr>
              <w:spacing w:after="60"/>
            </w:pPr>
            <w:sdt>
              <w:sdtPr>
                <w:id w:val="-1615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C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C5D" w:rsidRPr="00FF7C5D">
              <w:rPr>
                <w:rFonts w:cs="Times New Roman"/>
                <w:i/>
              </w:rPr>
              <w:t>Lyfjaleit</w:t>
            </w:r>
            <w:r w:rsidR="00FF7C5D" w:rsidRPr="00840F43">
              <w:rPr>
                <w:rFonts w:ascii="Times New Roman" w:hAnsi="Times New Roman" w:cs="Times New Roman"/>
                <w:i/>
              </w:rPr>
              <w:t xml:space="preserve"> / </w:t>
            </w:r>
            <w:r w:rsidR="00FF7C5D" w:rsidRPr="00840F43">
              <w:rPr>
                <w:rFonts w:ascii="Times New Roman" w:hAnsi="Times New Roman" w:cs="Times New Roman"/>
                <w:i/>
                <w:sz w:val="20"/>
                <w:szCs w:val="20"/>
              </w:rPr>
              <w:t>Drug sc</w:t>
            </w:r>
            <w:r w:rsidR="00FF7C5D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  <w:r w:rsidR="00FF7C5D" w:rsidRPr="00840F43">
              <w:rPr>
                <w:rFonts w:ascii="Times New Roman" w:hAnsi="Times New Roman" w:cs="Times New Roman"/>
                <w:i/>
                <w:sz w:val="20"/>
                <w:szCs w:val="20"/>
              </w:rPr>
              <w:t>eening</w:t>
            </w:r>
          </w:p>
        </w:tc>
      </w:tr>
      <w:tr w:rsidR="00FF7C5D" w14:paraId="3C69F333" w14:textId="77777777" w:rsidTr="002F4C9F">
        <w:tc>
          <w:tcPr>
            <w:tcW w:w="10462" w:type="dxa"/>
            <w:gridSpan w:val="2"/>
          </w:tcPr>
          <w:p w14:paraId="78DC7463" w14:textId="77777777" w:rsidR="00FF7C5D" w:rsidRDefault="00000000" w:rsidP="002F4C9F">
            <w:pPr>
              <w:spacing w:after="60"/>
              <w:ind w:left="142"/>
            </w:pPr>
            <w:sdt>
              <w:sdtPr>
                <w:id w:val="21082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C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C5D" w:rsidRPr="00FF7C5D">
              <w:rPr>
                <w:rFonts w:cs="Times New Roman"/>
                <w:i/>
              </w:rPr>
              <w:t>Leit að algengum ávana- og fíkniefnum</w:t>
            </w:r>
            <w:r w:rsidR="00FF7C5D" w:rsidRPr="00840F43">
              <w:rPr>
                <w:rFonts w:ascii="Times New Roman" w:hAnsi="Times New Roman" w:cs="Times New Roman"/>
                <w:i/>
              </w:rPr>
              <w:t xml:space="preserve"> / </w:t>
            </w:r>
            <w:r w:rsidR="00FF7C5D" w:rsidRPr="00840F43">
              <w:rPr>
                <w:rFonts w:ascii="Times New Roman" w:hAnsi="Times New Roman" w:cs="Times New Roman"/>
                <w:i/>
                <w:sz w:val="20"/>
                <w:szCs w:val="20"/>
              </w:rPr>
              <w:t>Screening for common drugs of abuse</w:t>
            </w:r>
          </w:p>
        </w:tc>
      </w:tr>
      <w:tr w:rsidR="00FF7C5D" w14:paraId="2EF5675E" w14:textId="77777777" w:rsidTr="002F4C9F">
        <w:trPr>
          <w:trHeight w:hRule="exact" w:val="704"/>
        </w:trPr>
        <w:tc>
          <w:tcPr>
            <w:tcW w:w="10462" w:type="dxa"/>
            <w:gridSpan w:val="2"/>
          </w:tcPr>
          <w:p w14:paraId="47A3C178" w14:textId="77777777" w:rsidR="00FF7C5D" w:rsidRDefault="00000000" w:rsidP="002F4C9F">
            <w:pPr>
              <w:spacing w:after="60"/>
              <w:ind w:left="142"/>
            </w:pPr>
            <w:sdt>
              <w:sdtPr>
                <w:id w:val="57162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C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7C5D" w:rsidRPr="00FF7C5D">
              <w:rPr>
                <w:rFonts w:cs="Arial"/>
                <w:i/>
              </w:rPr>
              <w:t>Annað</w:t>
            </w:r>
            <w:r w:rsidR="00FF7C5D" w:rsidRPr="00840F43">
              <w:rPr>
                <w:rFonts w:ascii="Times New Roman" w:hAnsi="Times New Roman" w:cs="Times New Roman"/>
                <w:i/>
              </w:rPr>
              <w:t xml:space="preserve"> / </w:t>
            </w:r>
            <w:r w:rsidR="00FF7C5D" w:rsidRPr="00840F43">
              <w:rPr>
                <w:rFonts w:ascii="Times New Roman" w:hAnsi="Times New Roman" w:cs="Times New Roman"/>
                <w:i/>
                <w:sz w:val="20"/>
                <w:szCs w:val="20"/>
              </w:rPr>
              <w:t>Other</w:t>
            </w:r>
            <w:r w:rsidR="00FF7C5D" w:rsidRPr="007968BD">
              <w:rPr>
                <w:sz w:val="20"/>
                <w:szCs w:val="20"/>
              </w:rPr>
              <w:t xml:space="preserve"> </w:t>
            </w:r>
            <w:r w:rsidR="00FF7C5D">
              <w:t xml:space="preserve"> </w:t>
            </w:r>
            <w:sdt>
              <w:sdtPr>
                <w:id w:val="-2138172407"/>
                <w:showingPlcHdr/>
                <w:text/>
              </w:sdtPr>
              <w:sdtContent>
                <w:r w:rsidR="00FF7C5D">
                  <w:rPr>
                    <w:rStyle w:val="PlaceholderText"/>
                  </w:rPr>
                  <w:t>Nánari lýsing / Describe</w:t>
                </w:r>
              </w:sdtContent>
            </w:sdt>
          </w:p>
          <w:p w14:paraId="7041FF8B" w14:textId="77777777" w:rsidR="00FF7C5D" w:rsidRDefault="00FF7C5D" w:rsidP="002F4C9F">
            <w:pPr>
              <w:spacing w:after="60"/>
              <w:ind w:left="142"/>
            </w:pPr>
            <w:r>
              <w:rPr>
                <w:i/>
                <w:noProof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050B7B" wp14:editId="33E8EA4E">
                      <wp:simplePos x="0" y="0"/>
                      <wp:positionH relativeFrom="column">
                        <wp:posOffset>121921</wp:posOffset>
                      </wp:positionH>
                      <wp:positionV relativeFrom="page">
                        <wp:posOffset>439420</wp:posOffset>
                      </wp:positionV>
                      <wp:extent cx="5803900" cy="12700"/>
                      <wp:effectExtent l="0" t="0" r="25400" b="254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3900" cy="127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66346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.6pt,34.6pt" to="466.6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" strokecolor="#7f7f7f [1612]" strokeweight="1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</w:tbl>
    <w:p w14:paraId="178B3BF8" w14:textId="77777777" w:rsidR="00FF7C5D" w:rsidRDefault="00FF7C5D" w:rsidP="00FF7C5D">
      <w:pPr>
        <w:spacing w:after="0" w:line="240" w:lineRule="auto"/>
        <w:ind w:left="142"/>
        <w:rPr>
          <w:sz w:val="20"/>
          <w:szCs w:val="20"/>
        </w:rPr>
      </w:pPr>
    </w:p>
    <w:p w14:paraId="5388631F" w14:textId="77777777" w:rsidR="00FF7C5D" w:rsidRDefault="00FF7C5D" w:rsidP="00FF7C5D">
      <w:pPr>
        <w:spacing w:after="0" w:line="240" w:lineRule="auto"/>
        <w:ind w:left="142"/>
        <w:rPr>
          <w:sz w:val="20"/>
          <w:szCs w:val="20"/>
        </w:rPr>
      </w:pPr>
    </w:p>
    <w:p w14:paraId="324F87C9" w14:textId="77777777" w:rsidR="00FF7C5D" w:rsidRDefault="00FF7C5D" w:rsidP="00FF7C5D">
      <w:pPr>
        <w:spacing w:after="0" w:line="240" w:lineRule="auto"/>
        <w:ind w:left="142"/>
        <w:rPr>
          <w:sz w:val="20"/>
          <w:szCs w:val="20"/>
        </w:rPr>
      </w:pPr>
    </w:p>
    <w:p w14:paraId="3018F699" w14:textId="77777777" w:rsidR="00FF7C5D" w:rsidRPr="00570CA6" w:rsidRDefault="00FF7C5D" w:rsidP="00FF7C5D">
      <w:pPr>
        <w:spacing w:after="0" w:line="240" w:lineRule="auto"/>
        <w:ind w:left="142"/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394"/>
      </w:tblGrid>
      <w:tr w:rsidR="00FF7C5D" w14:paraId="083EBB03" w14:textId="77777777" w:rsidTr="002F4C9F">
        <w:trPr>
          <w:jc w:val="center"/>
        </w:trPr>
        <w:tc>
          <w:tcPr>
            <w:tcW w:w="2835" w:type="dxa"/>
            <w:tcBorders>
              <w:top w:val="nil"/>
              <w:bottom w:val="nil"/>
            </w:tcBorders>
          </w:tcPr>
          <w:p w14:paraId="48B9177C" w14:textId="77777777" w:rsidR="00FF7C5D" w:rsidRPr="00840F43" w:rsidRDefault="00FF7C5D" w:rsidP="002F4C9F">
            <w:pPr>
              <w:spacing w:after="60"/>
              <w:ind w:left="142"/>
              <w:rPr>
                <w:rFonts w:ascii="Times New Roman" w:hAnsi="Times New Roman" w:cs="Times New Roman"/>
              </w:rPr>
            </w:pPr>
            <w:r w:rsidRPr="00FF7C5D">
              <w:rPr>
                <w:rFonts w:cs="Times New Roman"/>
              </w:rPr>
              <w:t>Dagsetning</w:t>
            </w:r>
            <w:r w:rsidRPr="00840F43">
              <w:rPr>
                <w:rFonts w:ascii="Times New Roman" w:hAnsi="Times New Roman" w:cs="Times New Roman"/>
              </w:rPr>
              <w:t xml:space="preserve">  / </w:t>
            </w:r>
            <w:r w:rsidRPr="00840F43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4394" w:type="dxa"/>
          </w:tcPr>
          <w:p w14:paraId="7FC6C9F5" w14:textId="77777777" w:rsidR="00FF7C5D" w:rsidRDefault="00000000" w:rsidP="002F4C9F">
            <w:pPr>
              <w:spacing w:after="60"/>
              <w:ind w:left="142"/>
              <w:jc w:val="center"/>
            </w:pPr>
            <w:sdt>
              <w:sdtPr>
                <w:id w:val="610100082"/>
                <w:showingPlcHdr/>
                <w:date>
                  <w:dateFormat w:val="d. MMMM yyyy"/>
                  <w:lid w:val="is-IS"/>
                  <w:storeMappedDataAs w:val="dateTime"/>
                  <w:calendar w:val="gregorian"/>
                </w:date>
              </w:sdtPr>
              <w:sdtContent>
                <w:r w:rsidR="00FF7C5D">
                  <w:rPr>
                    <w:rStyle w:val="PlaceholderText"/>
                  </w:rPr>
                  <w:t>Veldu dagsetningu / Choose date</w:t>
                </w:r>
              </w:sdtContent>
            </w:sdt>
          </w:p>
        </w:tc>
      </w:tr>
    </w:tbl>
    <w:p w14:paraId="69991111" w14:textId="77777777" w:rsidR="00FF7C5D" w:rsidRDefault="00FF7C5D" w:rsidP="00FF7C5D">
      <w:pPr>
        <w:spacing w:after="60" w:line="240" w:lineRule="auto"/>
        <w:ind w:left="142"/>
        <w:rPr>
          <w:sz w:val="16"/>
          <w:szCs w:val="16"/>
        </w:rPr>
      </w:pPr>
    </w:p>
    <w:p w14:paraId="3030B51C" w14:textId="77777777" w:rsidR="00FF7C5D" w:rsidRPr="004B5BD6" w:rsidRDefault="00FF7C5D" w:rsidP="00FF7C5D">
      <w:pPr>
        <w:spacing w:after="60" w:line="240" w:lineRule="auto"/>
        <w:rPr>
          <w:sz w:val="16"/>
          <w:szCs w:val="16"/>
        </w:rPr>
      </w:pPr>
    </w:p>
    <w:tbl>
      <w:tblPr>
        <w:tblStyle w:val="TableGrid"/>
        <w:tblW w:w="1000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720"/>
        <w:gridCol w:w="1204"/>
        <w:gridCol w:w="236"/>
        <w:gridCol w:w="1193"/>
        <w:gridCol w:w="2340"/>
        <w:gridCol w:w="1170"/>
      </w:tblGrid>
      <w:tr w:rsidR="00FF7C5D" w14:paraId="2AFFE9A8" w14:textId="77777777" w:rsidTr="002F4C9F">
        <w:trPr>
          <w:cantSplit/>
          <w:trHeight w:hRule="exact" w:val="432"/>
        </w:trPr>
        <w:tc>
          <w:tcPr>
            <w:tcW w:w="3145" w:type="dxa"/>
            <w:tcBorders>
              <w:bottom w:val="single" w:sz="4" w:space="0" w:color="auto"/>
            </w:tcBorders>
            <w:noWrap/>
          </w:tcPr>
          <w:p w14:paraId="57A0B748" w14:textId="77777777" w:rsidR="00FF7C5D" w:rsidRDefault="00000000" w:rsidP="002F4C9F">
            <w:pPr>
              <w:tabs>
                <w:tab w:val="left" w:pos="3150"/>
              </w:tabs>
              <w:spacing w:after="60"/>
              <w:ind w:left="142"/>
            </w:pPr>
            <w:sdt>
              <w:sdtPr>
                <w:id w:val="299348575"/>
                <w:showingPlcHdr/>
                <w:text/>
              </w:sdtPr>
              <w:sdtContent>
                <w:r w:rsidR="00FF7C5D">
                  <w:t xml:space="preserve"> </w:t>
                </w:r>
              </w:sdtContent>
            </w:sdt>
          </w:p>
        </w:tc>
        <w:tc>
          <w:tcPr>
            <w:tcW w:w="720" w:type="dxa"/>
            <w:noWrap/>
          </w:tcPr>
          <w:p w14:paraId="4BA42344" w14:textId="77777777" w:rsidR="00FF7C5D" w:rsidRDefault="00FF7C5D" w:rsidP="002F4C9F">
            <w:pPr>
              <w:spacing w:after="60"/>
              <w:ind w:left="142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noWrap/>
          </w:tcPr>
          <w:p w14:paraId="72E9C6EF" w14:textId="77777777" w:rsidR="00FF7C5D" w:rsidRDefault="00000000" w:rsidP="002F4C9F">
            <w:pPr>
              <w:spacing w:after="60"/>
              <w:ind w:left="142"/>
            </w:pPr>
            <w:sdt>
              <w:sdtPr>
                <w:id w:val="760953210"/>
                <w:showingPlcHdr/>
                <w:text/>
              </w:sdtPr>
              <w:sdtContent>
                <w:r w:rsidR="00FF7C5D">
                  <w:t xml:space="preserve"> </w:t>
                </w:r>
              </w:sdtContent>
            </w:sdt>
          </w:p>
        </w:tc>
        <w:tc>
          <w:tcPr>
            <w:tcW w:w="236" w:type="dxa"/>
            <w:noWrap/>
          </w:tcPr>
          <w:p w14:paraId="0D81B9DC" w14:textId="77777777" w:rsidR="00FF7C5D" w:rsidRDefault="00FF7C5D" w:rsidP="002F4C9F">
            <w:pPr>
              <w:spacing w:after="60"/>
              <w:ind w:left="142"/>
            </w:pPr>
          </w:p>
        </w:tc>
        <w:tc>
          <w:tcPr>
            <w:tcW w:w="4703" w:type="dxa"/>
            <w:gridSpan w:val="3"/>
            <w:tcBorders>
              <w:bottom w:val="single" w:sz="4" w:space="0" w:color="auto"/>
            </w:tcBorders>
            <w:noWrap/>
          </w:tcPr>
          <w:p w14:paraId="44C3EA4A" w14:textId="77777777" w:rsidR="00FF7C5D" w:rsidRDefault="00FF7C5D" w:rsidP="002F4C9F">
            <w:pPr>
              <w:spacing w:after="60"/>
              <w:ind w:left="142"/>
            </w:pPr>
          </w:p>
        </w:tc>
      </w:tr>
      <w:tr w:rsidR="00FF7C5D" w14:paraId="5CF7E698" w14:textId="77777777" w:rsidTr="002F4C9F">
        <w:trPr>
          <w:cantSplit/>
        </w:trPr>
        <w:tc>
          <w:tcPr>
            <w:tcW w:w="3145" w:type="dxa"/>
            <w:tcBorders>
              <w:top w:val="single" w:sz="4" w:space="0" w:color="auto"/>
            </w:tcBorders>
            <w:noWrap/>
          </w:tcPr>
          <w:p w14:paraId="36B3A487" w14:textId="77777777" w:rsidR="00FF7C5D" w:rsidRPr="00840F43" w:rsidRDefault="00FF7C5D" w:rsidP="002F4C9F">
            <w:pPr>
              <w:tabs>
                <w:tab w:val="left" w:pos="3150"/>
              </w:tabs>
              <w:spacing w:after="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F7C5D">
              <w:rPr>
                <w:rFonts w:cs="Times New Roman"/>
                <w:sz w:val="20"/>
                <w:szCs w:val="20"/>
              </w:rPr>
              <w:t>Réttarlæknir</w:t>
            </w:r>
            <w:r w:rsidRPr="00840F43">
              <w:rPr>
                <w:rFonts w:ascii="Times New Roman" w:hAnsi="Times New Roman" w:cs="Times New Roman"/>
                <w:sz w:val="20"/>
                <w:szCs w:val="20"/>
              </w:rPr>
              <w:t xml:space="preserve"> /Forensic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F43">
              <w:rPr>
                <w:rFonts w:ascii="Times New Roman" w:hAnsi="Times New Roman" w:cs="Times New Roman"/>
                <w:sz w:val="20"/>
                <w:szCs w:val="20"/>
              </w:rPr>
              <w:t>pathologist</w:t>
            </w:r>
          </w:p>
        </w:tc>
        <w:tc>
          <w:tcPr>
            <w:tcW w:w="3353" w:type="dxa"/>
            <w:gridSpan w:val="4"/>
            <w:noWrap/>
          </w:tcPr>
          <w:p w14:paraId="24BBA85C" w14:textId="77777777" w:rsidR="00FF7C5D" w:rsidRPr="00840F43" w:rsidRDefault="00FF7C5D" w:rsidP="002F4C9F">
            <w:pPr>
              <w:spacing w:after="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FF7C5D">
              <w:rPr>
                <w:rFonts w:cs="Times New Roman"/>
                <w:sz w:val="20"/>
                <w:szCs w:val="20"/>
              </w:rPr>
              <w:t>Læknanr.</w:t>
            </w:r>
            <w:r w:rsidRPr="00840F43">
              <w:rPr>
                <w:rFonts w:ascii="Times New Roman" w:hAnsi="Times New Roman" w:cs="Times New Roman"/>
                <w:sz w:val="20"/>
                <w:szCs w:val="20"/>
              </w:rPr>
              <w:t xml:space="preserve"> /Number</w:t>
            </w:r>
          </w:p>
        </w:tc>
        <w:tc>
          <w:tcPr>
            <w:tcW w:w="2340" w:type="dxa"/>
            <w:noWrap/>
          </w:tcPr>
          <w:p w14:paraId="4E3698AE" w14:textId="77777777" w:rsidR="00FF7C5D" w:rsidRPr="00840F43" w:rsidRDefault="00FF7C5D" w:rsidP="002F4C9F">
            <w:pPr>
              <w:spacing w:after="6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F7C5D">
              <w:rPr>
                <w:rFonts w:cs="Times New Roman"/>
                <w:sz w:val="20"/>
                <w:szCs w:val="20"/>
              </w:rPr>
              <w:t>Undirskrift</w:t>
            </w:r>
            <w:r w:rsidRPr="00840F43">
              <w:rPr>
                <w:rFonts w:ascii="Times New Roman" w:hAnsi="Times New Roman" w:cs="Times New Roman"/>
                <w:sz w:val="20"/>
                <w:szCs w:val="20"/>
              </w:rPr>
              <w:t xml:space="preserve"> / Signature</w:t>
            </w:r>
          </w:p>
        </w:tc>
        <w:tc>
          <w:tcPr>
            <w:tcW w:w="1170" w:type="dxa"/>
          </w:tcPr>
          <w:p w14:paraId="1F8C1B16" w14:textId="77777777" w:rsidR="00FF7C5D" w:rsidRDefault="00FF7C5D" w:rsidP="002F4C9F">
            <w:pPr>
              <w:spacing w:after="60"/>
              <w:ind w:left="142"/>
            </w:pPr>
          </w:p>
        </w:tc>
      </w:tr>
    </w:tbl>
    <w:p w14:paraId="4D42470C" w14:textId="1EB707A4" w:rsidR="00822886" w:rsidRDefault="00822886" w:rsidP="00FF7C5D">
      <w:pPr>
        <w:spacing w:after="60" w:line="240" w:lineRule="auto"/>
        <w:ind w:left="142"/>
      </w:pPr>
    </w:p>
    <w:p w14:paraId="02AC6896" w14:textId="77777777" w:rsidR="002623B8" w:rsidRPr="00352EB8" w:rsidRDefault="002623B8" w:rsidP="00874275"/>
    <w:sectPr w:rsidR="002623B8" w:rsidRPr="00352EB8" w:rsidSect="009F30D9">
      <w:headerReference w:type="default" r:id="rId10"/>
      <w:footerReference w:type="default" r:id="rId11"/>
      <w:pgSz w:w="11906" w:h="16838"/>
      <w:pgMar w:top="1327" w:right="991" w:bottom="1247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32103" w14:textId="77777777" w:rsidR="00230F3E" w:rsidRDefault="00230F3E" w:rsidP="00BC0608">
      <w:pPr>
        <w:spacing w:after="0" w:line="240" w:lineRule="auto"/>
      </w:pPr>
      <w:r>
        <w:separator/>
      </w:r>
    </w:p>
  </w:endnote>
  <w:endnote w:type="continuationSeparator" w:id="0">
    <w:p w14:paraId="048B5E6C" w14:textId="77777777" w:rsidR="00230F3E" w:rsidRDefault="00230F3E" w:rsidP="00BC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E1596" w14:textId="77777777" w:rsidR="00BC0608" w:rsidRPr="00291199" w:rsidRDefault="00BC0608" w:rsidP="00BC0608">
    <w:pPr>
      <w:pStyle w:val="Footer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215F09DD" w14:textId="78A7223D" w:rsidR="00E1445F" w:rsidRDefault="00E0175C">
    <w:pPr>
      <w:pStyle w:val="Footer"/>
      <w:rPr>
        <w:noProof/>
      </w:rPr>
    </w:pPr>
    <w:r>
      <w:t>Útg</w:t>
    </w:r>
    <w:r w:rsidR="00720182">
      <w:t>.</w:t>
    </w:r>
    <w:r>
      <w:t>:</w:t>
    </w:r>
    <w:r w:rsidR="007E0073">
      <w:t xml:space="preserve">  </w:t>
    </w:r>
    <w:sdt>
      <w:sdtPr>
        <w:alias w:val="Útgáfudagur"/>
        <w:tag w:val="Utgafudagur"/>
        <w:id w:val="-2008583484"/>
        <w:placeholder>
          <w:docPart w:val="DFDB926D3DF9458188A60E4A1FC620B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b50f653-cbb8-4a96-8483-35241e4b35dd' xmlns:ns4='53fb5643-bac0-4c79-acd2-f87c8324ce03' " w:xpath="/ns0:properties[1]/documentManagement[1]/ns3:Utgafudagur[1]" w:storeItemID="{319C13F7-3ED6-42D7-AC20-F13EEFFE59AA}"/>
        <w:date w:fullDate="2023-10-03T00:00:00Z">
          <w:dateFormat w:val="d.M.yyyy"/>
          <w:lid w:val="is-IS"/>
          <w:storeMappedDataAs w:val="dateTime"/>
          <w:calendar w:val="gregorian"/>
        </w:date>
      </w:sdtPr>
      <w:sdtContent>
        <w:r w:rsidR="00EB1D34">
          <w:t>3.10.2023</w:t>
        </w:r>
      </w:sdtContent>
    </w:sdt>
    <w:r w:rsidR="00E1445F">
      <w:tab/>
    </w:r>
    <w:r w:rsidR="00E1445F">
      <w:tab/>
    </w:r>
    <w:r w:rsidR="00EF50B7">
      <w:t xml:space="preserve">Bls. </w:t>
    </w:r>
    <w:r w:rsidR="00EF50B7">
      <w:fldChar w:fldCharType="begin"/>
    </w:r>
    <w:r w:rsidR="00EF50B7">
      <w:instrText xml:space="preserve"> PAGE  \* Arabic  \* MERGEFORMAT </w:instrText>
    </w:r>
    <w:r w:rsidR="00EF50B7">
      <w:fldChar w:fldCharType="separate"/>
    </w:r>
    <w:r w:rsidR="00FF7C5D">
      <w:rPr>
        <w:noProof/>
      </w:rPr>
      <w:t>1</w:t>
    </w:r>
    <w:r w:rsidR="00EF50B7">
      <w:fldChar w:fldCharType="end"/>
    </w:r>
    <w:r w:rsidR="00EF50B7">
      <w:t xml:space="preserve"> af </w:t>
    </w:r>
    <w:fldSimple w:instr=" NUMPAGES  \* Arabic  \* MERGEFORMAT ">
      <w:r w:rsidR="00FF7C5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9E6FA" w14:textId="77777777" w:rsidR="00230F3E" w:rsidRDefault="00230F3E" w:rsidP="00BC0608">
      <w:pPr>
        <w:spacing w:after="0" w:line="240" w:lineRule="auto"/>
      </w:pPr>
      <w:bookmarkStart w:id="0" w:name="_Hlk503347936"/>
      <w:bookmarkEnd w:id="0"/>
      <w:r>
        <w:separator/>
      </w:r>
    </w:p>
  </w:footnote>
  <w:footnote w:type="continuationSeparator" w:id="0">
    <w:p w14:paraId="59C389D4" w14:textId="77777777" w:rsidR="00230F3E" w:rsidRDefault="00230F3E" w:rsidP="00BC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341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323"/>
      <w:gridCol w:w="3236"/>
      <w:gridCol w:w="5782"/>
    </w:tblGrid>
    <w:tr w:rsidR="00874275" w14:paraId="26AED761" w14:textId="77777777" w:rsidTr="00B44C3F">
      <w:tc>
        <w:tcPr>
          <w:tcW w:w="1276" w:type="dxa"/>
        </w:tcPr>
        <w:p w14:paraId="700C738B" w14:textId="77777777" w:rsidR="00874275" w:rsidRDefault="00874275" w:rsidP="00874275">
          <w:pPr>
            <w:pStyle w:val="Header"/>
            <w:tabs>
              <w:tab w:val="clear" w:pos="9026"/>
              <w:tab w:val="right" w:pos="9475"/>
            </w:tabs>
            <w:jc w:val="center"/>
            <w:rPr>
              <w:sz w:val="18"/>
            </w:rPr>
          </w:pPr>
          <w:r w:rsidRPr="00F57DDA">
            <w:rPr>
              <w:b/>
              <w:noProof/>
              <w:color w:val="0070C0"/>
              <w:sz w:val="32"/>
              <w:szCs w:val="32"/>
              <w:lang w:eastAsia="is-IS"/>
            </w:rPr>
            <w:drawing>
              <wp:inline distT="0" distB="0" distL="0" distR="0" wp14:anchorId="53B5AFB5" wp14:editId="7C229F66">
                <wp:extent cx="767715" cy="758825"/>
                <wp:effectExtent l="0" t="0" r="0" b="317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RLE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715" cy="758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3" w:type="dxa"/>
        </w:tcPr>
        <w:p w14:paraId="28B9885E" w14:textId="77777777" w:rsidR="00874275" w:rsidRDefault="00874275" w:rsidP="00874275">
          <w:pPr>
            <w:pStyle w:val="Header"/>
            <w:tabs>
              <w:tab w:val="clear" w:pos="9026"/>
              <w:tab w:val="left" w:pos="435"/>
              <w:tab w:val="right" w:pos="9475"/>
            </w:tabs>
            <w:rPr>
              <w:sz w:val="18"/>
            </w:rPr>
          </w:pPr>
          <w:r w:rsidRPr="00F736D4">
            <w:rPr>
              <w:sz w:val="18"/>
            </w:rPr>
            <w:t>Rannsóknastofa í lyfja- og eiturefnafræði</w:t>
          </w:r>
        </w:p>
        <w:p w14:paraId="70B15523" w14:textId="77777777" w:rsidR="00874275" w:rsidRDefault="00874275" w:rsidP="00874275">
          <w:pPr>
            <w:pStyle w:val="Header"/>
            <w:tabs>
              <w:tab w:val="clear" w:pos="9026"/>
              <w:tab w:val="left" w:pos="435"/>
              <w:tab w:val="right" w:pos="9475"/>
            </w:tabs>
            <w:rPr>
              <w:sz w:val="18"/>
            </w:rPr>
          </w:pPr>
          <w:r w:rsidRPr="00F736D4">
            <w:rPr>
              <w:sz w:val="18"/>
            </w:rPr>
            <w:t>Haga, Hofsvallagötu 53, 107 Reykjavík</w:t>
          </w:r>
        </w:p>
        <w:p w14:paraId="5E1C1B7F" w14:textId="77777777" w:rsidR="00874275" w:rsidRDefault="00874275" w:rsidP="00874275">
          <w:pPr>
            <w:pStyle w:val="Header"/>
            <w:tabs>
              <w:tab w:val="clear" w:pos="9026"/>
              <w:tab w:val="left" w:pos="435"/>
              <w:tab w:val="right" w:pos="9475"/>
            </w:tabs>
            <w:rPr>
              <w:sz w:val="18"/>
            </w:rPr>
          </w:pPr>
          <w:r>
            <w:rPr>
              <w:sz w:val="18"/>
            </w:rPr>
            <w:t>Sími: 525-5130</w:t>
          </w:r>
        </w:p>
        <w:p w14:paraId="7757B3AC" w14:textId="52D480BF" w:rsidR="00874275" w:rsidRDefault="00FF7C5D" w:rsidP="00874275">
          <w:pPr>
            <w:pStyle w:val="Header"/>
            <w:tabs>
              <w:tab w:val="clear" w:pos="9026"/>
              <w:tab w:val="left" w:pos="435"/>
              <w:tab w:val="right" w:pos="9475"/>
            </w:tabs>
            <w:rPr>
              <w:sz w:val="18"/>
            </w:rPr>
          </w:pPr>
          <w:r w:rsidRPr="00FF7C5D">
            <w:rPr>
              <w:rStyle w:val="Hyperlink"/>
              <w:sz w:val="18"/>
            </w:rPr>
            <w:t>http://www.rle.</w:t>
          </w:r>
          <w:r>
            <w:rPr>
              <w:rStyle w:val="Hyperlink"/>
              <w:sz w:val="18"/>
            </w:rPr>
            <w:t>hi.is</w:t>
          </w:r>
        </w:p>
      </w:tc>
      <w:tc>
        <w:tcPr>
          <w:tcW w:w="5812" w:type="dxa"/>
        </w:tcPr>
        <w:p w14:paraId="7A94B3D5" w14:textId="77777777" w:rsidR="00874275" w:rsidRDefault="00000000" w:rsidP="00874275">
          <w:pPr>
            <w:pStyle w:val="Header"/>
            <w:tabs>
              <w:tab w:val="clear" w:pos="9026"/>
              <w:tab w:val="right" w:pos="9475"/>
            </w:tabs>
            <w:jc w:val="right"/>
            <w:rPr>
              <w:color w:val="002060"/>
              <w:sz w:val="24"/>
              <w:szCs w:val="24"/>
            </w:rPr>
          </w:pPr>
          <w:sdt>
            <w:sdtPr>
              <w:rPr>
                <w:color w:val="002060"/>
                <w:sz w:val="24"/>
                <w:szCs w:val="24"/>
              </w:rPr>
              <w:alias w:val="Skjal nr"/>
              <w:tag w:val="SkjalNr"/>
              <w:id w:val="-1532410741"/>
              <w:dataBinding w:prefixMappings="xmlns:ns0='http://schemas.microsoft.com/office/2006/metadata/properties' xmlns:ns1='http://www.w3.org/2001/XMLSchema-instance' xmlns:ns2='http://schemas.microsoft.com/office/infopath/2007/PartnerControls' xmlns:ns3='3b50f653-cbb8-4a96-8483-35241e4b35dd' xmlns:ns4='53fb5643-bac0-4c79-acd2-f87c8324ce03' " w:xpath="/ns0:properties[1]/documentManagement[1]/ns3:SkjalNr[1]" w:storeItemID="{319C13F7-3ED6-42D7-AC20-F13EEFFE59AA}"/>
              <w:text/>
            </w:sdtPr>
            <w:sdtContent>
              <w:r w:rsidR="002623B8">
                <w:rPr>
                  <w:color w:val="002060"/>
                  <w:sz w:val="24"/>
                  <w:szCs w:val="24"/>
                </w:rPr>
                <w:t>HS-002</w:t>
              </w:r>
            </w:sdtContent>
          </w:sdt>
        </w:p>
        <w:p w14:paraId="35C3F761" w14:textId="77777777" w:rsidR="00874275" w:rsidRPr="002623B8" w:rsidRDefault="00874275" w:rsidP="00874275">
          <w:pPr>
            <w:pStyle w:val="Header"/>
            <w:tabs>
              <w:tab w:val="clear" w:pos="9026"/>
              <w:tab w:val="right" w:pos="9475"/>
            </w:tabs>
            <w:jc w:val="right"/>
            <w:rPr>
              <w:color w:val="002060"/>
              <w:sz w:val="16"/>
              <w:szCs w:val="16"/>
            </w:rPr>
          </w:pPr>
        </w:p>
        <w:p w14:paraId="39F60799" w14:textId="77777777" w:rsidR="00874275" w:rsidRPr="002623B8" w:rsidRDefault="00000000" w:rsidP="00874275">
          <w:pPr>
            <w:pStyle w:val="Header"/>
            <w:tabs>
              <w:tab w:val="clear" w:pos="9026"/>
              <w:tab w:val="right" w:pos="9475"/>
            </w:tabs>
            <w:jc w:val="right"/>
            <w:rPr>
              <w:b/>
              <w:sz w:val="32"/>
              <w:szCs w:val="32"/>
            </w:rPr>
          </w:pPr>
          <w:sdt>
            <w:sdtPr>
              <w:rPr>
                <w:b/>
                <w:sz w:val="32"/>
                <w:szCs w:val="32"/>
              </w:rPr>
              <w:alias w:val="Title"/>
              <w:tag w:val=""/>
              <w:id w:val="-48770516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623B8" w:rsidRPr="002623B8">
                <w:rPr>
                  <w:b/>
                  <w:sz w:val="32"/>
                  <w:szCs w:val="32"/>
                </w:rPr>
                <w:t>Beiðni um réttarefnafræðilega líkrannsókn</w:t>
              </w:r>
            </w:sdtContent>
          </w:sdt>
        </w:p>
        <w:p w14:paraId="2E8E5DBD" w14:textId="77777777" w:rsidR="002623B8" w:rsidRDefault="002623B8" w:rsidP="00874275">
          <w:pPr>
            <w:pStyle w:val="Header"/>
            <w:tabs>
              <w:tab w:val="clear" w:pos="9026"/>
              <w:tab w:val="right" w:pos="9475"/>
            </w:tabs>
            <w:jc w:val="right"/>
            <w:rPr>
              <w:sz w:val="18"/>
            </w:rPr>
          </w:pPr>
          <w:r w:rsidRPr="002623B8">
            <w:rPr>
              <w:rFonts w:ascii="Times New Roman" w:eastAsia="Calibri" w:hAnsi="Times New Roman" w:cs="Times New Roman"/>
              <w:b/>
              <w:sz w:val="28"/>
              <w:szCs w:val="28"/>
            </w:rPr>
            <w:t>Forensic toxicology request form</w:t>
          </w:r>
        </w:p>
      </w:tc>
    </w:tr>
  </w:tbl>
  <w:p w14:paraId="1C89752A" w14:textId="77777777" w:rsidR="00BC0608" w:rsidRPr="00352EB8" w:rsidRDefault="00BC0608" w:rsidP="00874275">
    <w:pPr>
      <w:pStyle w:val="Header"/>
      <w:tabs>
        <w:tab w:val="clear" w:pos="9026"/>
        <w:tab w:val="right" w:pos="9475"/>
      </w:tabs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uI6DcWDNem+mNIKumkzwB9uckO78VMjHbTDkVe4n+YhxVONfc5uTWyN7PKIkTrhvAhnxpDjX+Qz37gWUjuOvQ==" w:salt="92esxkAXySdNevYeLt4t/A=="/>
  <w:defaultTabStop w:val="708"/>
  <w:hyphenationZone w:val="425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3B8"/>
    <w:rsid w:val="00227AF7"/>
    <w:rsid w:val="00230F3E"/>
    <w:rsid w:val="002559FD"/>
    <w:rsid w:val="00256374"/>
    <w:rsid w:val="002623B8"/>
    <w:rsid w:val="00310393"/>
    <w:rsid w:val="00352EB8"/>
    <w:rsid w:val="003E11C3"/>
    <w:rsid w:val="00476658"/>
    <w:rsid w:val="00477DCA"/>
    <w:rsid w:val="005F565B"/>
    <w:rsid w:val="00720182"/>
    <w:rsid w:val="007E0073"/>
    <w:rsid w:val="00805DD7"/>
    <w:rsid w:val="00822886"/>
    <w:rsid w:val="008644D2"/>
    <w:rsid w:val="00874275"/>
    <w:rsid w:val="00887A3A"/>
    <w:rsid w:val="008A60BB"/>
    <w:rsid w:val="009F30D9"/>
    <w:rsid w:val="00AC1DC3"/>
    <w:rsid w:val="00B44C3F"/>
    <w:rsid w:val="00BC0608"/>
    <w:rsid w:val="00BC552B"/>
    <w:rsid w:val="00CF205D"/>
    <w:rsid w:val="00D0311C"/>
    <w:rsid w:val="00E0175C"/>
    <w:rsid w:val="00E1445F"/>
    <w:rsid w:val="00E726A8"/>
    <w:rsid w:val="00EA5112"/>
    <w:rsid w:val="00EB1D34"/>
    <w:rsid w:val="00EF50B7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2FAD9"/>
  <w15:chartTrackingRefBased/>
  <w15:docId w15:val="{292427B1-D85D-483D-8FDE-49BA08FA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C5D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608"/>
  </w:style>
  <w:style w:type="paragraph" w:styleId="Footer">
    <w:name w:val="footer"/>
    <w:basedOn w:val="Normal"/>
    <w:link w:val="FooterChar"/>
    <w:uiPriority w:val="99"/>
    <w:unhideWhenUsed/>
    <w:rsid w:val="00BC0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608"/>
  </w:style>
  <w:style w:type="character" w:styleId="PlaceholderText">
    <w:name w:val="Placeholder Text"/>
    <w:basedOn w:val="DefaultParagraphFont"/>
    <w:uiPriority w:val="99"/>
    <w:semiHidden/>
    <w:rsid w:val="00BC060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52EB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2EB8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87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182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eiknistofnun.sharepoint.com/teams/RLE/Vinnubok/Forms/Heimas&#237;&#240;uskjal/HS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5106E567834FFFAAA7AB562711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110DB-530F-4BEE-9950-ACF43833ADB8}"/>
      </w:docPartPr>
      <w:docPartBody>
        <w:p w:rsidR="00DB121C" w:rsidRDefault="0049010C" w:rsidP="0049010C">
          <w:pPr>
            <w:pStyle w:val="C05106E567834FFFAAA7AB562711644A"/>
          </w:pPr>
          <w:r w:rsidRPr="008F3D8D">
            <w:rPr>
              <w:rStyle w:val="PlaceholderText"/>
            </w:rPr>
            <w:t>Click here to enter text.</w:t>
          </w:r>
        </w:p>
      </w:docPartBody>
    </w:docPart>
    <w:docPart>
      <w:docPartPr>
        <w:name w:val="48208B1A7C2E4AE891C00D1FF8D01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2EFC-3132-47A0-BEF7-A1294BC8DCF6}"/>
      </w:docPartPr>
      <w:docPartBody>
        <w:p w:rsidR="00DB121C" w:rsidRDefault="0049010C" w:rsidP="0049010C">
          <w:pPr>
            <w:pStyle w:val="48208B1A7C2E4AE891C00D1FF8D0168C"/>
          </w:pPr>
          <w:r w:rsidRPr="008F3D8D">
            <w:rPr>
              <w:rStyle w:val="PlaceholderText"/>
            </w:rPr>
            <w:t>Click here to enter text.</w:t>
          </w:r>
        </w:p>
      </w:docPartBody>
    </w:docPart>
    <w:docPart>
      <w:docPartPr>
        <w:name w:val="2C49F3C8BB344CFAAF608A9EF055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E76D3-F29F-4C86-8A9B-E1586721B3C7}"/>
      </w:docPartPr>
      <w:docPartBody>
        <w:p w:rsidR="00DB121C" w:rsidRDefault="0049010C" w:rsidP="0049010C">
          <w:pPr>
            <w:pStyle w:val="2C49F3C8BB344CFAAF608A9EF055BCD4"/>
          </w:pPr>
          <w:r w:rsidRPr="008F3D8D">
            <w:rPr>
              <w:rStyle w:val="PlaceholderText"/>
            </w:rPr>
            <w:t>Click here to enter text.</w:t>
          </w:r>
        </w:p>
      </w:docPartBody>
    </w:docPart>
    <w:docPart>
      <w:docPartPr>
        <w:name w:val="F191738FE5D54C7B8FC9D9D6F7754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3283A-D742-4024-9A60-C4FF65B7E055}"/>
      </w:docPartPr>
      <w:docPartBody>
        <w:p w:rsidR="00DB121C" w:rsidRDefault="0049010C" w:rsidP="0049010C">
          <w:pPr>
            <w:pStyle w:val="F191738FE5D54C7B8FC9D9D6F7754AC9"/>
          </w:pPr>
          <w:r w:rsidRPr="006741D6">
            <w:t>Veldu dagsetningu/Choose date</w:t>
          </w:r>
        </w:p>
      </w:docPartBody>
    </w:docPart>
    <w:docPart>
      <w:docPartPr>
        <w:name w:val="31BA12FAD9784E3CAC2180FF44937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1BDBD-17CC-46BC-BD5C-B16928A09262}"/>
      </w:docPartPr>
      <w:docPartBody>
        <w:p w:rsidR="00DB121C" w:rsidRDefault="0049010C" w:rsidP="0049010C">
          <w:pPr>
            <w:pStyle w:val="31BA12FAD9784E3CAC2180FF4493738D"/>
          </w:pPr>
          <w:r w:rsidRPr="008F3D8D">
            <w:rPr>
              <w:rStyle w:val="PlaceholderText"/>
            </w:rPr>
            <w:t>Click here to enter text.</w:t>
          </w:r>
        </w:p>
      </w:docPartBody>
    </w:docPart>
    <w:docPart>
      <w:docPartPr>
        <w:name w:val="2DC5C44B65A947E1A410EBFFE469D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6E760-B5D9-4879-803D-E1F131B77560}"/>
      </w:docPartPr>
      <w:docPartBody>
        <w:p w:rsidR="00DB121C" w:rsidRDefault="0049010C" w:rsidP="0049010C">
          <w:pPr>
            <w:pStyle w:val="2DC5C44B65A947E1A410EBFFE469D973"/>
          </w:pPr>
          <w:r w:rsidRPr="008F3D8D">
            <w:rPr>
              <w:rStyle w:val="PlaceholderText"/>
            </w:rPr>
            <w:t>Click here to enter text.</w:t>
          </w:r>
        </w:p>
      </w:docPartBody>
    </w:docPart>
    <w:docPart>
      <w:docPartPr>
        <w:name w:val="4529CA0AB5E94D458186B8FCD0E22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9C9AE-2B35-4F67-8CD0-D1B4133B630B}"/>
      </w:docPartPr>
      <w:docPartBody>
        <w:p w:rsidR="00DB121C" w:rsidRDefault="0049010C" w:rsidP="0049010C">
          <w:pPr>
            <w:pStyle w:val="4529CA0AB5E94D458186B8FCD0E220E0"/>
          </w:pPr>
          <w:r w:rsidRPr="008F3D8D">
            <w:rPr>
              <w:rStyle w:val="PlaceholderText"/>
            </w:rPr>
            <w:t>Click here to enter text.</w:t>
          </w:r>
        </w:p>
      </w:docPartBody>
    </w:docPart>
    <w:docPart>
      <w:docPartPr>
        <w:name w:val="9D388FAAD6B84B9AB6915E7955D0A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92B06-9919-4A35-B121-E809CA3E104F}"/>
      </w:docPartPr>
      <w:docPartBody>
        <w:p w:rsidR="00DB121C" w:rsidRDefault="0049010C" w:rsidP="0049010C">
          <w:pPr>
            <w:pStyle w:val="9D388FAAD6B84B9AB6915E7955D0A888"/>
          </w:pPr>
          <w:r>
            <w:rPr>
              <w:rStyle w:val="PlaceholderText"/>
              <w:sz w:val="20"/>
              <w:szCs w:val="20"/>
            </w:rPr>
            <w:t>Upplýsingar um aðdraganda andláts, töku lyfja, rotnun o.fl. sem talið er skipta máli / Information concerning cause of death, drug intake, decomposition etc. that may be of importance</w:t>
          </w:r>
        </w:p>
      </w:docPartBody>
    </w:docPart>
    <w:docPart>
      <w:docPartPr>
        <w:name w:val="DFDB926D3DF9458188A60E4A1FC6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A68D8-AE45-4BCA-AE60-0D996F10B4D1}"/>
      </w:docPartPr>
      <w:docPartBody>
        <w:p w:rsidR="007064C1" w:rsidRDefault="00DB121C">
          <w:r w:rsidRPr="00BB689B">
            <w:rPr>
              <w:rStyle w:val="PlaceholderText"/>
            </w:rPr>
            <w:t>[Útgáfudagur]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10C"/>
    <w:rsid w:val="00310393"/>
    <w:rsid w:val="0049010C"/>
    <w:rsid w:val="007064C1"/>
    <w:rsid w:val="007A1526"/>
    <w:rsid w:val="007E64D4"/>
    <w:rsid w:val="00DB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21C"/>
    <w:rPr>
      <w:color w:val="808080"/>
    </w:rPr>
  </w:style>
  <w:style w:type="paragraph" w:customStyle="1" w:styleId="C05106E567834FFFAAA7AB562711644A">
    <w:name w:val="C05106E567834FFFAAA7AB562711644A"/>
    <w:rsid w:val="0049010C"/>
  </w:style>
  <w:style w:type="paragraph" w:customStyle="1" w:styleId="48208B1A7C2E4AE891C00D1FF8D0168C">
    <w:name w:val="48208B1A7C2E4AE891C00D1FF8D0168C"/>
    <w:rsid w:val="0049010C"/>
  </w:style>
  <w:style w:type="paragraph" w:customStyle="1" w:styleId="2C49F3C8BB344CFAAF608A9EF055BCD4">
    <w:name w:val="2C49F3C8BB344CFAAF608A9EF055BCD4"/>
    <w:rsid w:val="0049010C"/>
  </w:style>
  <w:style w:type="paragraph" w:customStyle="1" w:styleId="F191738FE5D54C7B8FC9D9D6F7754AC9">
    <w:name w:val="F191738FE5D54C7B8FC9D9D6F7754AC9"/>
    <w:rsid w:val="0049010C"/>
  </w:style>
  <w:style w:type="paragraph" w:customStyle="1" w:styleId="31BA12FAD9784E3CAC2180FF4493738D">
    <w:name w:val="31BA12FAD9784E3CAC2180FF4493738D"/>
    <w:rsid w:val="0049010C"/>
  </w:style>
  <w:style w:type="paragraph" w:customStyle="1" w:styleId="2DC5C44B65A947E1A410EBFFE469D973">
    <w:name w:val="2DC5C44B65A947E1A410EBFFE469D973"/>
    <w:rsid w:val="0049010C"/>
  </w:style>
  <w:style w:type="paragraph" w:customStyle="1" w:styleId="4529CA0AB5E94D458186B8FCD0E220E0">
    <w:name w:val="4529CA0AB5E94D458186B8FCD0E220E0"/>
    <w:rsid w:val="0049010C"/>
  </w:style>
  <w:style w:type="paragraph" w:customStyle="1" w:styleId="9D388FAAD6B84B9AB6915E7955D0A888">
    <w:name w:val="9D388FAAD6B84B9AB6915E7955D0A888"/>
    <w:rsid w:val="004901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0f653-cbb8-4a96-8483-35241e4b35dd">
      <Value>116</Value>
      <Value>4</Value>
    </TaxCatchAll>
    <lcf76f155ced4ddcb4097134ff3c332f xmlns="7cab29a5-b03c-49c3-b5b8-8939bff79d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8FCD0CEE45D40A58A741AA2ABEBDC" ma:contentTypeVersion="13" ma:contentTypeDescription="Create a new document." ma:contentTypeScope="" ma:versionID="7c90151ceab688ee35495da9a7d0b4f1">
  <xsd:schema xmlns:xsd="http://www.w3.org/2001/XMLSchema" xmlns:xs="http://www.w3.org/2001/XMLSchema" xmlns:p="http://schemas.microsoft.com/office/2006/metadata/properties" xmlns:ns2="7cab29a5-b03c-49c3-b5b8-8939bff79da3" xmlns:ns3="3b50f653-cbb8-4a96-8483-35241e4b35dd" targetNamespace="http://schemas.microsoft.com/office/2006/metadata/properties" ma:root="true" ma:fieldsID="b4d934cbebbf4af2de6761aedea7ac88" ns2:_="" ns3:_="">
    <xsd:import namespace="7cab29a5-b03c-49c3-b5b8-8939bff79da3"/>
    <xsd:import namespace="3b50f653-cbb8-4a96-8483-35241e4b3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b29a5-b03c-49c3-b5b8-8939bff79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0f653-cbb8-4a96-8483-35241e4b35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361252-d5ce-43f7-a421-447e8b0713e3}" ma:internalName="TaxCatchAll" ma:showField="CatchAllData" ma:web="3b50f653-cbb8-4a96-8483-35241e4b3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C13F7-3ED6-42D7-AC20-F13EEFFE59AA}">
  <ds:schemaRefs>
    <ds:schemaRef ds:uri="http://schemas.microsoft.com/office/2006/metadata/properties"/>
    <ds:schemaRef ds:uri="http://schemas.microsoft.com/office/infopath/2007/PartnerControls"/>
    <ds:schemaRef ds:uri="3b50f653-cbb8-4a96-8483-35241e4b35dd"/>
  </ds:schemaRefs>
</ds:datastoreItem>
</file>

<file path=customXml/itemProps2.xml><?xml version="1.0" encoding="utf-8"?>
<ds:datastoreItem xmlns:ds="http://schemas.openxmlformats.org/officeDocument/2006/customXml" ds:itemID="{88DA41D7-CA25-48D1-88A9-7E52B7ED3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BC75B-7AA1-4C68-895F-E24047EB074A}"/>
</file>

<file path=customXml/itemProps4.xml><?xml version="1.0" encoding="utf-8"?>
<ds:datastoreItem xmlns:ds="http://schemas.openxmlformats.org/officeDocument/2006/customXml" ds:itemID="{812D5DDC-83A5-42CA-AD3B-C11BD0C4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HS_Template.dotx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Beiðni um réttarefnafræðilega líkrannsókn</dc:title>
  <dc:subject/>
  <dc:creator>Elín V. Magnúsdóttir</dc:creator>
  <cp:keywords/>
  <dc:description/>
  <cp:lastModifiedBy>Björn Þorgilsson - HI</cp:lastModifiedBy>
  <cp:revision>3</cp:revision>
  <dcterms:created xsi:type="dcterms:W3CDTF">2024-12-16T10:31:00Z</dcterms:created>
  <dcterms:modified xsi:type="dcterms:W3CDTF">2024-12-16T10:32:00Z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0x0101008EC8FCD0CEE45D40A58A741AA2ABEBDC</vt:lpwstr>
  </property>
  <property fmtid="{D5CDD505-2E9C-101B-9397-08002B2CF9AE}" pid="3" name="Efni">
    <vt:lpwstr>116;#Beiðnir|7961d6aa-3079-498e-9333-261efb20d2ef</vt:lpwstr>
  </property>
  <property fmtid="{D5CDD505-2E9C-101B-9397-08002B2CF9AE}" pid="4" name="DeildSvid">
    <vt:lpwstr>4;#Lífsýni|5b34cb51-9f2f-4a1a-b719-c2ac49ad78e7</vt:lpwstr>
  </property>
  <property fmtid="{D5CDD505-2E9C-101B-9397-08002B2CF9AE}" pid="5" name="Tilvisanir">
    <vt:lpwstr/>
  </property>
  <property fmtid="{D5CDD505-2E9C-101B-9397-08002B2CF9AE}" pid="6" name="_dlc_policyId">
    <vt:lpwstr/>
  </property>
  <property fmtid="{D5CDD505-2E9C-101B-9397-08002B2CF9AE}" pid="7" name="ItemRetentionFormula">
    <vt:lpwstr/>
  </property>
  <property fmtid="{D5CDD505-2E9C-101B-9397-08002B2CF9AE}" pid="8" name="WorkflowChangePath">
    <vt:lpwstr>6127e66d-cb52-4661-80ad-66d79f7b6d3c,12;6127e66d-cb52-4661-80ad-66d79f7b6d3c,15;</vt:lpwstr>
  </property>
  <property fmtid="{D5CDD505-2E9C-101B-9397-08002B2CF9AE}" pid="9" name="DLCPolicyLabelValue">
    <vt:lpwstr>2.0</vt:lpwstr>
  </property>
  <property fmtid="{D5CDD505-2E9C-101B-9397-08002B2CF9AE}" pid="10" name="DLCPolicyLabelClientValue">
    <vt:lpwstr>{_UIVersionString}</vt:lpwstr>
  </property>
</Properties>
</file>